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8C" w:rsidRPr="00B45E09" w:rsidRDefault="00A128FB" w:rsidP="00FF5704">
      <w:pPr>
        <w:pStyle w:val="NoSpacing"/>
        <w:rPr>
          <w:sz w:val="48"/>
          <w:szCs w:val="48"/>
          <w:u w:val="single"/>
        </w:rPr>
      </w:pPr>
      <w:r w:rsidRPr="00B45E09">
        <w:rPr>
          <w:sz w:val="48"/>
          <w:szCs w:val="48"/>
          <w:u w:val="single"/>
        </w:rPr>
        <w:t>Journal of Paleontology Memoir Form</w:t>
      </w:r>
    </w:p>
    <w:p w:rsidR="00A128FB" w:rsidRDefault="00B45E09" w:rsidP="00A128FB">
      <w:pPr>
        <w:pStyle w:val="NoSpacing"/>
      </w:pPr>
      <w:r>
        <w:t>In order to submit a memoir to Journal of Paleontology, p</w:t>
      </w:r>
      <w:r w:rsidR="00A128FB">
        <w:t xml:space="preserve">lease fill in the following sections and email to </w:t>
      </w:r>
      <w:hyperlink r:id="rId4" w:history="1">
        <w:r w:rsidR="00A128FB" w:rsidRPr="001355D8">
          <w:rPr>
            <w:rStyle w:val="Hyperlink"/>
          </w:rPr>
          <w:t>JournalofPaleontology@cambridge.com</w:t>
        </w:r>
      </w:hyperlink>
      <w:r>
        <w:t xml:space="preserve"> for Editorial Assessment.</w:t>
      </w:r>
    </w:p>
    <w:p w:rsidR="00A128FB" w:rsidRDefault="00A128FB" w:rsidP="00A128FB">
      <w:pPr>
        <w:pStyle w:val="NoSpacing"/>
      </w:pPr>
    </w:p>
    <w:p w:rsidR="00A128FB" w:rsidRPr="0008622C" w:rsidRDefault="00A128FB" w:rsidP="00A128FB">
      <w:pPr>
        <w:pStyle w:val="NoSpacing"/>
        <w:rPr>
          <w:b/>
          <w:bCs/>
        </w:rPr>
      </w:pPr>
      <w:r w:rsidRPr="0008622C">
        <w:rPr>
          <w:b/>
          <w:bCs/>
        </w:rPr>
        <w:t>Title:</w:t>
      </w:r>
    </w:p>
    <w:sdt>
      <w:sdtPr>
        <w:alias w:val="Title"/>
        <w:tag w:val="Title"/>
        <w:id w:val="666520001"/>
        <w:placeholder>
          <w:docPart w:val="DefaultPlaceholder_1081868574"/>
        </w:placeholder>
        <w:showingPlcHdr/>
      </w:sdtPr>
      <w:sdtEndPr/>
      <w:sdtContent>
        <w:p w:rsidR="00A128FB" w:rsidRDefault="00351978" w:rsidP="00351978">
          <w:pPr>
            <w:pStyle w:val="NoSpacing"/>
          </w:pPr>
          <w:r w:rsidRPr="00AD0A75">
            <w:rPr>
              <w:rStyle w:val="PlaceholderText"/>
            </w:rPr>
            <w:t>Click here to enter text.</w:t>
          </w:r>
        </w:p>
      </w:sdtContent>
    </w:sdt>
    <w:p w:rsidR="00A128FB" w:rsidRDefault="00A128FB" w:rsidP="00A128FB">
      <w:pPr>
        <w:pStyle w:val="NoSpacing"/>
      </w:pPr>
    </w:p>
    <w:p w:rsidR="00A128FB" w:rsidRPr="0008622C" w:rsidRDefault="00A128FB" w:rsidP="00A128FB">
      <w:pPr>
        <w:pStyle w:val="NoSpacing"/>
        <w:rPr>
          <w:b/>
          <w:bCs/>
        </w:rPr>
      </w:pPr>
      <w:r w:rsidRPr="0008622C">
        <w:rPr>
          <w:b/>
          <w:bCs/>
        </w:rPr>
        <w:t>Author Name</w:t>
      </w:r>
      <w:r w:rsidR="006F0E23" w:rsidRPr="0008622C">
        <w:rPr>
          <w:b/>
          <w:bCs/>
        </w:rPr>
        <w:t>(</w:t>
      </w:r>
      <w:r w:rsidRPr="0008622C">
        <w:rPr>
          <w:b/>
          <w:bCs/>
        </w:rPr>
        <w:t>s</w:t>
      </w:r>
      <w:r w:rsidR="006F0E23" w:rsidRPr="0008622C">
        <w:rPr>
          <w:b/>
          <w:bCs/>
        </w:rPr>
        <w:t>)</w:t>
      </w:r>
      <w:r w:rsidRPr="0008622C">
        <w:rPr>
          <w:b/>
          <w:bCs/>
        </w:rPr>
        <w:t>:</w:t>
      </w:r>
    </w:p>
    <w:sdt>
      <w:sdtPr>
        <w:alias w:val="Author Names"/>
        <w:tag w:val="Author Names"/>
        <w:id w:val="-951402991"/>
        <w:placeholder>
          <w:docPart w:val="DefaultPlaceholder_1081868574"/>
        </w:placeholder>
        <w:showingPlcHdr/>
      </w:sdtPr>
      <w:sdtEndPr/>
      <w:sdtContent>
        <w:bookmarkStart w:id="0" w:name="_GoBack" w:displacedByCustomXml="prev"/>
        <w:p w:rsidR="00A128FB" w:rsidRDefault="0008622C" w:rsidP="00A128FB">
          <w:pPr>
            <w:pStyle w:val="NoSpacing"/>
          </w:pPr>
          <w:r w:rsidRPr="00AD0A75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08622C" w:rsidRDefault="0008622C" w:rsidP="00A128FB">
      <w:pPr>
        <w:pStyle w:val="NoSpacing"/>
      </w:pPr>
    </w:p>
    <w:p w:rsidR="00A128FB" w:rsidRPr="0008622C" w:rsidRDefault="00A128FB" w:rsidP="00A128FB">
      <w:pPr>
        <w:pStyle w:val="NoSpacing"/>
        <w:rPr>
          <w:b/>
          <w:bCs/>
        </w:rPr>
      </w:pPr>
      <w:r w:rsidRPr="0008622C">
        <w:rPr>
          <w:b/>
          <w:bCs/>
        </w:rPr>
        <w:t>Abstract (no more than 250 words):</w:t>
      </w:r>
    </w:p>
    <w:sdt>
      <w:sdtPr>
        <w:alias w:val="Abstract"/>
        <w:tag w:val="Abstract"/>
        <w:id w:val="-819109428"/>
        <w:placeholder>
          <w:docPart w:val="DefaultPlaceholder_1081868574"/>
        </w:placeholder>
        <w:showingPlcHdr/>
      </w:sdtPr>
      <w:sdtEndPr/>
      <w:sdtContent>
        <w:p w:rsidR="00A128FB" w:rsidRDefault="0008622C" w:rsidP="0008622C">
          <w:pPr>
            <w:pStyle w:val="NoSpacing"/>
          </w:pPr>
          <w:r w:rsidRPr="00AD0A75">
            <w:rPr>
              <w:rStyle w:val="PlaceholderText"/>
            </w:rPr>
            <w:t>Click here to enter text.</w:t>
          </w:r>
        </w:p>
      </w:sdtContent>
    </w:sdt>
    <w:p w:rsidR="00A128FB" w:rsidRDefault="00A128FB" w:rsidP="00A128FB">
      <w:pPr>
        <w:pStyle w:val="NoSpacing"/>
      </w:pPr>
    </w:p>
    <w:p w:rsidR="00A128FB" w:rsidRDefault="00A128FB" w:rsidP="00A128FB">
      <w:pPr>
        <w:pStyle w:val="NoSpacing"/>
      </w:pPr>
    </w:p>
    <w:p w:rsidR="00A128FB" w:rsidRDefault="00A128FB" w:rsidP="00B45E09">
      <w:pPr>
        <w:pStyle w:val="NoSpacing"/>
      </w:pPr>
      <w:r>
        <w:t xml:space="preserve">Please ensure the text of the manuscript conforms to Journal of Paleontology style (please see our style guide). When determining page length, the text should be double-spaced, in size 12 </w:t>
      </w:r>
      <w:r w:rsidR="00B45E09">
        <w:t>font, have one-inch margins, and include manuscript text, references, and figure captions.</w:t>
      </w:r>
    </w:p>
    <w:p w:rsidR="00A128FB" w:rsidRDefault="00A128FB" w:rsidP="00A128FB">
      <w:pPr>
        <w:pStyle w:val="NoSpacing"/>
      </w:pPr>
    </w:p>
    <w:p w:rsidR="00A128FB" w:rsidRDefault="00B45E09" w:rsidP="0008622C">
      <w:pPr>
        <w:pStyle w:val="NoSpacing"/>
      </w:pPr>
      <w:r w:rsidRPr="0008622C">
        <w:rPr>
          <w:b/>
          <w:bCs/>
        </w:rPr>
        <w:t># Pages:</w:t>
      </w:r>
      <w:r>
        <w:tab/>
      </w:r>
      <w:sdt>
        <w:sdtPr>
          <w:alias w:val="# Pages"/>
          <w:tag w:val="# Pages"/>
          <w:id w:val="-696623442"/>
          <w:placeholder>
            <w:docPart w:val="DefaultPlaceholder_1081868574"/>
          </w:placeholder>
          <w:showingPlcHdr/>
        </w:sdtPr>
        <w:sdtEndPr/>
        <w:sdtContent>
          <w:r w:rsidR="0008622C" w:rsidRPr="00AD0A75">
            <w:rPr>
              <w:rStyle w:val="PlaceholderText"/>
            </w:rPr>
            <w:t>Click here to enter text.</w:t>
          </w:r>
        </w:sdtContent>
      </w:sdt>
    </w:p>
    <w:p w:rsidR="00A128FB" w:rsidRDefault="00A128FB" w:rsidP="0008622C">
      <w:pPr>
        <w:pStyle w:val="NoSpacing"/>
      </w:pPr>
      <w:r w:rsidRPr="0008622C">
        <w:rPr>
          <w:b/>
          <w:bCs/>
        </w:rPr>
        <w:t># Figures:</w:t>
      </w:r>
      <w:r w:rsidR="00B45E09">
        <w:tab/>
      </w:r>
      <w:sdt>
        <w:sdtPr>
          <w:alias w:val="# Figures"/>
          <w:tag w:val="# Figures"/>
          <w:id w:val="1639459648"/>
          <w:placeholder>
            <w:docPart w:val="DefaultPlaceholder_1081868574"/>
          </w:placeholder>
          <w:showingPlcHdr/>
        </w:sdtPr>
        <w:sdtEndPr/>
        <w:sdtContent>
          <w:r w:rsidR="0008622C" w:rsidRPr="00AD0A75">
            <w:rPr>
              <w:rStyle w:val="PlaceholderText"/>
            </w:rPr>
            <w:t>Click here to enter text.</w:t>
          </w:r>
        </w:sdtContent>
      </w:sdt>
    </w:p>
    <w:p w:rsidR="00A128FB" w:rsidRDefault="00A128FB" w:rsidP="0008622C">
      <w:pPr>
        <w:pStyle w:val="NoSpacing"/>
      </w:pPr>
      <w:r w:rsidRPr="0008622C">
        <w:rPr>
          <w:b/>
          <w:bCs/>
        </w:rPr>
        <w:t># Tables:</w:t>
      </w:r>
      <w:r w:rsidR="00B45E09">
        <w:tab/>
      </w:r>
      <w:sdt>
        <w:sdtPr>
          <w:alias w:val="# Tables"/>
          <w:tag w:val="# Tables"/>
          <w:id w:val="-1958396119"/>
          <w:placeholder>
            <w:docPart w:val="DefaultPlaceholder_1081868574"/>
          </w:placeholder>
          <w:showingPlcHdr/>
        </w:sdtPr>
        <w:sdtEndPr/>
        <w:sdtContent>
          <w:r w:rsidR="0008622C" w:rsidRPr="00AD0A75">
            <w:rPr>
              <w:rStyle w:val="PlaceholderText"/>
            </w:rPr>
            <w:t>Click here to enter text.</w:t>
          </w:r>
        </w:sdtContent>
      </w:sdt>
    </w:p>
    <w:p w:rsidR="00B45E09" w:rsidRDefault="00B45E09" w:rsidP="00A128FB">
      <w:pPr>
        <w:pStyle w:val="NoSpacing"/>
      </w:pPr>
    </w:p>
    <w:p w:rsidR="00B45E09" w:rsidRDefault="00B45E09" w:rsidP="00C72284">
      <w:pPr>
        <w:pStyle w:val="NoSpacing"/>
      </w:pPr>
      <w:r>
        <w:t xml:space="preserve">Memoirs are by default online-only, but may be printed </w:t>
      </w:r>
      <w:r w:rsidR="00793CBD">
        <w:t>upon author request. Printing will incur an additional cost, a</w:t>
      </w:r>
      <w:r w:rsidR="00C72284">
        <w:t>nd the minimum print batch is 25</w:t>
      </w:r>
      <w:r w:rsidR="00793CBD">
        <w:t>.</w:t>
      </w:r>
    </w:p>
    <w:p w:rsidR="00793CBD" w:rsidRDefault="00793CBD" w:rsidP="00A128FB">
      <w:pPr>
        <w:pStyle w:val="NoSpacing"/>
      </w:pPr>
      <w:r w:rsidRPr="0008622C">
        <w:rPr>
          <w:b/>
          <w:bCs/>
        </w:rPr>
        <w:t>Would you like the memoir to be printed</w:t>
      </w:r>
      <w:r w:rsidR="00222B7A" w:rsidRPr="0008622C">
        <w:rPr>
          <w:b/>
          <w:bCs/>
        </w:rPr>
        <w:t xml:space="preserve"> (leaving blank defaults to no)</w:t>
      </w:r>
      <w:r w:rsidRPr="0008622C">
        <w:rPr>
          <w:b/>
          <w:bCs/>
        </w:rPr>
        <w:t>?</w:t>
      </w:r>
      <w:r>
        <w:t xml:space="preserve"> </w:t>
      </w:r>
      <w:sdt>
        <w:sdtPr>
          <w:id w:val="-1375530460"/>
          <w:placeholder>
            <w:docPart w:val="3D4D5D39FB7A4B2E825D3DB125BE232D"/>
          </w:placeholder>
          <w:dropDownList>
            <w:listItem w:displayText="____" w:value="____"/>
            <w:listItem w:displayText="No" w:value="No"/>
            <w:listItem w:displayText="Yes" w:value="Yes"/>
          </w:dropDownList>
        </w:sdtPr>
        <w:sdtEndPr/>
        <w:sdtContent>
          <w:r>
            <w:t>____</w:t>
          </w:r>
        </w:sdtContent>
      </w:sdt>
    </w:p>
    <w:p w:rsidR="00793CBD" w:rsidRDefault="00793CBD" w:rsidP="00A128FB">
      <w:pPr>
        <w:pStyle w:val="NoSpacing"/>
      </w:pPr>
    </w:p>
    <w:p w:rsidR="00793CBD" w:rsidRDefault="00793CBD" w:rsidP="00A128FB">
      <w:pPr>
        <w:pStyle w:val="NoSpacing"/>
      </w:pPr>
      <w:r w:rsidRPr="0008622C">
        <w:rPr>
          <w:b/>
          <w:bCs/>
        </w:rPr>
        <w:t>If you would like the memoir to be printed, please provide the number of color figures in the manuscript.</w:t>
      </w:r>
      <w:r>
        <w:t xml:space="preserve"> If you do not wish to print the memoir, please leave blank.  </w:t>
      </w:r>
      <w:sdt>
        <w:sdtPr>
          <w:alias w:val="# Color Figures"/>
          <w:tag w:val="# Color Figures"/>
          <w:id w:val="1476804825"/>
          <w:placeholder>
            <w:docPart w:val="DefaultPlaceholder_1081868574"/>
          </w:placeholder>
          <w:showingPlcHdr/>
        </w:sdtPr>
        <w:sdtEndPr/>
        <w:sdtContent>
          <w:r w:rsidR="0008622C" w:rsidRPr="00AD0A75">
            <w:rPr>
              <w:rStyle w:val="PlaceholderText"/>
            </w:rPr>
            <w:t>Click here to enter text.</w:t>
          </w:r>
        </w:sdtContent>
      </w:sdt>
    </w:p>
    <w:p w:rsidR="00A128FB" w:rsidRDefault="00A128FB" w:rsidP="00A128FB">
      <w:pPr>
        <w:pStyle w:val="NoSpacing"/>
      </w:pPr>
    </w:p>
    <w:p w:rsidR="00A128FB" w:rsidRPr="0008622C" w:rsidRDefault="00A128FB" w:rsidP="00B45E09">
      <w:pPr>
        <w:pStyle w:val="NoSpacing"/>
        <w:rPr>
          <w:b/>
          <w:bCs/>
        </w:rPr>
      </w:pPr>
      <w:r w:rsidRPr="0008622C">
        <w:rPr>
          <w:b/>
          <w:bCs/>
        </w:rPr>
        <w:t xml:space="preserve">Please provide </w:t>
      </w:r>
      <w:r w:rsidR="00B45E09" w:rsidRPr="0008622C">
        <w:rPr>
          <w:b/>
          <w:bCs/>
        </w:rPr>
        <w:t>an</w:t>
      </w:r>
      <w:r w:rsidRPr="0008622C">
        <w:rPr>
          <w:b/>
          <w:bCs/>
        </w:rPr>
        <w:t xml:space="preserve"> outline of the manuscript:</w:t>
      </w:r>
    </w:p>
    <w:sdt>
      <w:sdtPr>
        <w:alias w:val="Outline"/>
        <w:tag w:val="Outline"/>
        <w:id w:val="-1428800444"/>
        <w:placeholder>
          <w:docPart w:val="DefaultPlaceholder_1081868574"/>
        </w:placeholder>
        <w:showingPlcHdr/>
      </w:sdtPr>
      <w:sdtEndPr/>
      <w:sdtContent>
        <w:p w:rsidR="00A128FB" w:rsidRDefault="0008622C" w:rsidP="0008622C">
          <w:pPr>
            <w:pStyle w:val="NoSpacing"/>
          </w:pPr>
          <w:r w:rsidRPr="00AD0A75">
            <w:rPr>
              <w:rStyle w:val="PlaceholderText"/>
            </w:rPr>
            <w:t>Click here to enter text.</w:t>
          </w:r>
        </w:p>
      </w:sdtContent>
    </w:sdt>
    <w:sectPr w:rsidR="00A128FB" w:rsidSect="00DF0BB5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5E"/>
    <w:rsid w:val="00072F1E"/>
    <w:rsid w:val="0008622C"/>
    <w:rsid w:val="001B41EE"/>
    <w:rsid w:val="00222B7A"/>
    <w:rsid w:val="0031095E"/>
    <w:rsid w:val="00351978"/>
    <w:rsid w:val="00422086"/>
    <w:rsid w:val="006A7ADE"/>
    <w:rsid w:val="006D208C"/>
    <w:rsid w:val="006F0E23"/>
    <w:rsid w:val="00793CBD"/>
    <w:rsid w:val="007E2DAC"/>
    <w:rsid w:val="00931F8E"/>
    <w:rsid w:val="009F7922"/>
    <w:rsid w:val="00A128FB"/>
    <w:rsid w:val="00AF48BB"/>
    <w:rsid w:val="00B45E09"/>
    <w:rsid w:val="00C72284"/>
    <w:rsid w:val="00DF0BB5"/>
    <w:rsid w:val="00E1701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98870-1C80-43B6-A974-93CA667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EE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128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2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JournalofPaleontology@cambrid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e\Desktop\JP%20Guides%20and%20Website%20Updates\Memoir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4D5D39FB7A4B2E825D3DB125BE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E875-78C6-44D0-A41B-944962CE7F0D}"/>
      </w:docPartPr>
      <w:docPartBody>
        <w:p w:rsidR="001E248E" w:rsidRDefault="0026363F">
          <w:pPr>
            <w:pStyle w:val="3D4D5D39FB7A4B2E825D3DB125BE232D"/>
          </w:pPr>
          <w:r w:rsidRPr="001355D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9C28-B04E-462C-BDF2-00EA4D9777E4}"/>
      </w:docPartPr>
      <w:docPartBody>
        <w:p w:rsidR="001E248E" w:rsidRDefault="00C56B69">
          <w:r w:rsidRPr="00AD0A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69"/>
    <w:rsid w:val="001E248E"/>
    <w:rsid w:val="0026363F"/>
    <w:rsid w:val="004B4E8B"/>
    <w:rsid w:val="00C56B69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B69"/>
    <w:rPr>
      <w:color w:val="808080"/>
    </w:rPr>
  </w:style>
  <w:style w:type="paragraph" w:customStyle="1" w:styleId="0BDA0AE3BA3949C2AA1BEBDD5B58A559">
    <w:name w:val="0BDA0AE3BA3949C2AA1BEBDD5B58A559"/>
  </w:style>
  <w:style w:type="paragraph" w:customStyle="1" w:styleId="3D4D5D39FB7A4B2E825D3DB125BE232D">
    <w:name w:val="3D4D5D39FB7A4B2E825D3DB125BE2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Memoir Form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Jessie Kastigar</cp:lastModifiedBy>
  <cp:revision>2</cp:revision>
  <cp:lastPrinted>2018-06-06T02:11:00Z</cp:lastPrinted>
  <dcterms:created xsi:type="dcterms:W3CDTF">2018-08-24T18:22:00Z</dcterms:created>
  <dcterms:modified xsi:type="dcterms:W3CDTF">2018-08-24T18:22:00Z</dcterms:modified>
</cp:coreProperties>
</file>