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2 -->
  <w:body>
    <w:p w:rsidR="00F53A15" w:rsidRPr="00F53A15" w:rsidP="00F53A15" w14:paraId="14378311" w14:textId="3F6CC931">
      <w:pPr>
        <w:rPr>
          <w:rFonts w:cs="Arial"/>
          <w:szCs w:val="24"/>
        </w:rPr>
      </w:pPr>
      <w:r w:rsidRPr="00F53A15">
        <w:rPr>
          <w:rFonts w:cs="Arial"/>
          <w:szCs w:val="24"/>
          <w:lang w:eastAsia="en-GB"/>
        </w:rPr>
        <w:drawing>
          <wp:inline distT="0" distB="0" distL="0" distR="0">
            <wp:extent cx="1511300" cy="1460500"/>
            <wp:effectExtent l="0" t="0" r="0" b="0"/>
            <wp:docPr id="1" name="image01.jpg" descr="Social Policy and Society l'head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720668" name="image01.jpg" descr="Social Policy and Society l'head2"/>
                    <pic:cNvPicPr/>
                  </pic:nvPicPr>
                  <pic:blipFill>
                    <a:blip xmlns:r="http://schemas.openxmlformats.org/officeDocument/2006/relationships" r:embed="rId8"/>
                    <a:srcRect t="-520" r="55556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A15" w:rsidRPr="00F53A15" w:rsidP="00F53A15" w14:paraId="17A5C683" w14:textId="549BE21A">
      <w:pPr>
        <w:jc w:val="right"/>
        <w:rPr>
          <w:rFonts w:cs="Arial"/>
          <w:b/>
          <w:bCs/>
          <w:sz w:val="32"/>
          <w:szCs w:val="32"/>
        </w:rPr>
      </w:pPr>
      <w:r w:rsidRPr="00F53A15">
        <w:rPr>
          <w:rFonts w:cs="Arial"/>
          <w:b/>
          <w:bCs/>
          <w:sz w:val="32"/>
          <w:szCs w:val="32"/>
        </w:rPr>
        <w:t>Theme</w:t>
      </w:r>
      <w:r w:rsidR="00C3234B">
        <w:rPr>
          <w:rFonts w:cs="Arial"/>
          <w:b/>
          <w:bCs/>
          <w:sz w:val="32"/>
          <w:szCs w:val="32"/>
        </w:rPr>
        <w:t>d</w:t>
      </w:r>
      <w:r w:rsidRPr="00F53A15">
        <w:rPr>
          <w:rFonts w:cs="Arial"/>
          <w:b/>
          <w:bCs/>
          <w:sz w:val="32"/>
          <w:szCs w:val="32"/>
        </w:rPr>
        <w:t xml:space="preserve"> Section Proposal</w:t>
      </w:r>
    </w:p>
    <w:p w:rsidR="00F53A15" w:rsidRPr="00F53A15" w:rsidP="00F53A15" w14:paraId="40BFB883" w14:textId="77777777">
      <w:pPr>
        <w:rPr>
          <w:rFonts w:cs="Arial"/>
          <w:szCs w:val="24"/>
        </w:rPr>
      </w:pPr>
    </w:p>
    <w:p w:rsidR="00F53A15" w:rsidRPr="00F53A15" w:rsidP="00F53A15" w14:paraId="79A6750A" w14:textId="644B4642">
      <w:pPr>
        <w:rPr>
          <w:rFonts w:cs="Arial"/>
          <w:szCs w:val="24"/>
        </w:rPr>
      </w:pPr>
      <w:r w:rsidRPr="00F53A15">
        <w:rPr>
          <w:rFonts w:cs="Arial"/>
          <w:szCs w:val="24"/>
        </w:rPr>
        <w:t xml:space="preserve">Please </w:t>
      </w:r>
      <w:r w:rsidR="00D05EFB">
        <w:rPr>
          <w:rFonts w:cs="Arial"/>
          <w:szCs w:val="24"/>
        </w:rPr>
        <w:t xml:space="preserve">refer to the </w:t>
      </w:r>
      <w:r w:rsidRPr="00F53A15">
        <w:rPr>
          <w:rFonts w:cs="Arial"/>
          <w:szCs w:val="24"/>
        </w:rPr>
        <w:t>‘</w:t>
      </w:r>
      <w:hyperlink r:id="rId9" w:history="1">
        <w:r w:rsidRPr="00F53A15">
          <w:rPr>
            <w:rStyle w:val="Hyperlink"/>
            <w:rFonts w:cs="Arial"/>
            <w:szCs w:val="24"/>
          </w:rPr>
          <w:t>Instructions for prospective Guest Editors of a Themed Section</w:t>
        </w:r>
      </w:hyperlink>
      <w:r w:rsidRPr="00F53A15">
        <w:rPr>
          <w:rFonts w:cs="Arial"/>
          <w:szCs w:val="24"/>
        </w:rPr>
        <w:t xml:space="preserve">’ </w:t>
      </w:r>
      <w:r w:rsidR="00CC3BEA">
        <w:rPr>
          <w:rFonts w:cs="Arial"/>
          <w:szCs w:val="24"/>
        </w:rPr>
        <w:t>before populating this document</w:t>
      </w:r>
      <w:r w:rsidRPr="00F53A15">
        <w:rPr>
          <w:rFonts w:cs="Arial"/>
          <w:szCs w:val="24"/>
        </w:rPr>
        <w:t xml:space="preserve">. When complete, please submit this proposal to </w:t>
      </w:r>
      <w:r w:rsidRPr="00F53A15">
        <w:rPr>
          <w:rFonts w:cs="Arial"/>
          <w:i/>
          <w:iCs/>
          <w:szCs w:val="24"/>
        </w:rPr>
        <w:t>Social Policy and Society</w:t>
      </w:r>
      <w:r w:rsidRPr="00F53A15">
        <w:rPr>
          <w:rFonts w:cs="Arial"/>
          <w:szCs w:val="24"/>
        </w:rPr>
        <w:t xml:space="preserve"> via the journal’s submission site at </w:t>
      </w:r>
      <w:hyperlink r:id="rId10" w:history="1">
        <w:r w:rsidRPr="00F53A15">
          <w:rPr>
            <w:rStyle w:val="Hyperlink"/>
            <w:rFonts w:cs="Arial"/>
            <w:szCs w:val="24"/>
          </w:rPr>
          <w:t>https://mc.manuscriptcentral.com/spa</w:t>
        </w:r>
      </w:hyperlink>
      <w:r w:rsidRPr="00F53A15">
        <w:rPr>
          <w:rFonts w:cs="Arial"/>
          <w:szCs w:val="24"/>
        </w:rPr>
        <w:t xml:space="preserve">. </w:t>
      </w:r>
    </w:p>
    <w:p w:rsidR="00F53A15" w:rsidRPr="00F53A15" w:rsidP="00F53A15" w14:paraId="0C7DEB1F" w14:textId="55B1B590">
      <w:pPr>
        <w:rPr>
          <w:rFonts w:cs="Arial"/>
          <w:szCs w:val="24"/>
        </w:rPr>
      </w:pPr>
    </w:p>
    <w:p w:rsidR="00A46B1D" w14:paraId="1D7228C9" w14:textId="39FC5817">
      <w:pPr>
        <w:pStyle w:val="TOC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sz w:val="22"/>
          <w:lang w:eastAsia="en-GB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80090043" w:history="1">
        <w:r w:rsidRPr="00CF2B56">
          <w:rPr>
            <w:rStyle w:val="Hyperlink"/>
          </w:rPr>
          <w:t>1.</w:t>
        </w:r>
        <w:r>
          <w:rPr>
            <w:rFonts w:asciiTheme="minorHAnsi" w:eastAsiaTheme="minorEastAsia" w:hAnsiTheme="minorHAnsi" w:cstheme="minorBidi"/>
            <w:sz w:val="22"/>
            <w:lang w:eastAsia="en-GB"/>
          </w:rPr>
          <w:tab/>
        </w:r>
        <w:r w:rsidRPr="00CF2B56">
          <w:rPr>
            <w:rStyle w:val="Hyperlink"/>
          </w:rPr>
          <w:t>Themed Section title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_Toc80090043 \h </w:instrText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A46B1D" w14:paraId="3F9374DF" w14:textId="6F3696A8">
      <w:pPr>
        <w:pStyle w:val="TOC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sz w:val="22"/>
          <w:lang w:eastAsia="en-GB"/>
        </w:rPr>
      </w:pPr>
      <w:hyperlink w:anchor="_Toc80090044" w:history="1">
        <w:r w:rsidRPr="00CF2B56">
          <w:rPr>
            <w:rStyle w:val="Hyperlink"/>
          </w:rPr>
          <w:t>2.</w:t>
        </w:r>
        <w:r>
          <w:rPr>
            <w:rFonts w:asciiTheme="minorHAnsi" w:eastAsiaTheme="minorEastAsia" w:hAnsiTheme="minorHAnsi" w:cstheme="minorBidi"/>
            <w:sz w:val="22"/>
            <w:lang w:eastAsia="en-GB"/>
          </w:rPr>
          <w:tab/>
        </w:r>
        <w:r w:rsidRPr="00CF2B56">
          <w:rPr>
            <w:rStyle w:val="Hyperlink"/>
          </w:rPr>
          <w:t>Guest Editor(s)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_Toc80090044 \h </w:instrText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A46B1D" w14:paraId="16F75E4A" w14:textId="252218FC">
      <w:pPr>
        <w:pStyle w:val="TOC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sz w:val="22"/>
          <w:lang w:eastAsia="en-GB"/>
        </w:rPr>
      </w:pPr>
      <w:hyperlink w:anchor="_Toc80090045" w:history="1">
        <w:r w:rsidRPr="00CF2B56">
          <w:rPr>
            <w:rStyle w:val="Hyperlink"/>
          </w:rPr>
          <w:t>3.</w:t>
        </w:r>
        <w:r>
          <w:rPr>
            <w:rFonts w:asciiTheme="minorHAnsi" w:eastAsiaTheme="minorEastAsia" w:hAnsiTheme="minorHAnsi" w:cstheme="minorBidi"/>
            <w:sz w:val="22"/>
            <w:lang w:eastAsia="en-GB"/>
          </w:rPr>
          <w:tab/>
        </w:r>
        <w:r w:rsidRPr="00CF2B56">
          <w:rPr>
            <w:rStyle w:val="Hyperlink"/>
          </w:rPr>
          <w:t>Rationale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_Toc80090045 \h </w:instrText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2227C0" w:rsidRPr="002227C0" w:rsidP="00CA77F1" w14:paraId="3CF9C00F" w14:textId="63761122">
      <w:pPr>
        <w:pStyle w:val="TOC1"/>
        <w:tabs>
          <w:tab w:val="left" w:pos="440"/>
          <w:tab w:val="right" w:leader="dot" w:pos="9016"/>
        </w:tabs>
      </w:pPr>
      <w:hyperlink w:anchor="_Toc80090046" w:history="1">
        <w:r w:rsidRPr="00CF2B56" w:rsidR="00A46B1D">
          <w:rPr>
            <w:rStyle w:val="Hyperlink"/>
          </w:rPr>
          <w:t>4.</w:t>
        </w:r>
        <w:r w:rsidR="00A46B1D">
          <w:rPr>
            <w:rFonts w:asciiTheme="minorHAnsi" w:eastAsiaTheme="minorEastAsia" w:hAnsiTheme="minorHAnsi" w:cstheme="minorBidi"/>
            <w:sz w:val="22"/>
            <w:lang w:eastAsia="en-GB"/>
          </w:rPr>
          <w:tab/>
        </w:r>
        <w:r w:rsidRPr="00CF2B56" w:rsidR="00A46B1D">
          <w:rPr>
            <w:rStyle w:val="Hyperlink"/>
          </w:rPr>
          <w:t>Contributors</w:t>
        </w:r>
        <w:r w:rsidR="00A46B1D">
          <w:rPr>
            <w:webHidden/>
          </w:rPr>
          <w:tab/>
        </w:r>
        <w:r w:rsidR="00A46B1D">
          <w:rPr>
            <w:webHidden/>
          </w:rPr>
          <w:fldChar w:fldCharType="begin"/>
        </w:r>
        <w:r w:rsidR="00A46B1D">
          <w:rPr>
            <w:webHidden/>
          </w:rPr>
          <w:instrText xml:space="preserve"> PAGEREF _Toc80090046 \h </w:instrText>
        </w:r>
        <w:r w:rsidR="00A46B1D">
          <w:rPr>
            <w:webHidden/>
          </w:rPr>
          <w:fldChar w:fldCharType="separate"/>
        </w:r>
        <w:r w:rsidR="00A46B1D">
          <w:rPr>
            <w:webHidden/>
          </w:rPr>
          <w:t>3</w:t>
        </w:r>
        <w:r w:rsidR="00A46B1D">
          <w:rPr>
            <w:webHidden/>
          </w:rPr>
          <w:fldChar w:fldCharType="end"/>
        </w:r>
      </w:hyperlink>
    </w:p>
    <w:p w:rsidR="00A46B1D" w14:paraId="465C7F74" w14:textId="11C55CD7">
      <w:pPr>
        <w:pStyle w:val="TOC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sz w:val="22"/>
          <w:lang w:eastAsia="en-GB"/>
        </w:rPr>
      </w:pPr>
      <w:hyperlink w:anchor="_Toc80090047" w:history="1">
        <w:r w:rsidRPr="00CF2B56">
          <w:rPr>
            <w:rStyle w:val="Hyperlink"/>
          </w:rPr>
          <w:t>5.</w:t>
        </w:r>
        <w:r>
          <w:rPr>
            <w:rFonts w:asciiTheme="minorHAnsi" w:eastAsiaTheme="minorEastAsia" w:hAnsiTheme="minorHAnsi" w:cstheme="minorBidi"/>
            <w:sz w:val="22"/>
            <w:lang w:eastAsia="en-GB"/>
          </w:rPr>
          <w:tab/>
        </w:r>
        <w:r w:rsidRPr="00CF2B56">
          <w:rPr>
            <w:rStyle w:val="Hyperlink"/>
          </w:rPr>
          <w:t>List of contents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_Toc80090047 \h </w:instrText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46B1D" w14:paraId="65926B44" w14:textId="02510B6A">
      <w:pPr>
        <w:pStyle w:val="TOC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sz w:val="22"/>
          <w:lang w:eastAsia="en-GB"/>
        </w:rPr>
      </w:pPr>
      <w:hyperlink w:anchor="_Toc80090048" w:history="1">
        <w:r w:rsidRPr="00CF2B56">
          <w:rPr>
            <w:rStyle w:val="Hyperlink"/>
          </w:rPr>
          <w:t>6.</w:t>
        </w:r>
        <w:r>
          <w:rPr>
            <w:rFonts w:asciiTheme="minorHAnsi" w:eastAsiaTheme="minorEastAsia" w:hAnsiTheme="minorHAnsi" w:cstheme="minorBidi"/>
            <w:sz w:val="22"/>
            <w:lang w:eastAsia="en-GB"/>
          </w:rPr>
          <w:tab/>
        </w:r>
        <w:r w:rsidRPr="00CF2B56">
          <w:rPr>
            <w:rStyle w:val="Hyperlink"/>
          </w:rPr>
          <w:t>Abstracts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_Toc80090048 \h </w:instrText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C3234B" w14:paraId="32A1D438" w14:textId="3D29FFA6">
      <w:r>
        <w:fldChar w:fldCharType="end"/>
      </w:r>
    </w:p>
    <w:p w:rsidR="00C3234B" w14:paraId="5788F2E1" w14:textId="2B2CF0D3"/>
    <w:p w:rsidR="00F53A15" w:rsidRPr="00F53A15" w:rsidP="00F53A15" w14:paraId="1D8F4316" w14:textId="1C0D5A71">
      <w:pPr>
        <w:rPr>
          <w:rFonts w:cs="Arial"/>
          <w:szCs w:val="24"/>
        </w:rPr>
      </w:pPr>
    </w:p>
    <w:p w:rsidR="00F53A15" w:rsidRPr="00F53A15" w14:paraId="47536469" w14:textId="116A3560">
      <w:pPr>
        <w:widowControl/>
        <w:autoSpaceDE/>
        <w:autoSpaceDN/>
        <w:adjustRightInd/>
        <w:spacing w:after="160" w:line="259" w:lineRule="auto"/>
        <w:jc w:val="left"/>
        <w:rPr>
          <w:rFonts w:cs="Arial"/>
          <w:szCs w:val="24"/>
        </w:rPr>
      </w:pPr>
      <w:r w:rsidRPr="00F53A15">
        <w:rPr>
          <w:rFonts w:cs="Arial"/>
          <w:szCs w:val="24"/>
        </w:rPr>
        <w:br w:type="page"/>
      </w:r>
    </w:p>
    <w:p w:rsidR="002B7660" w:rsidRPr="00F53A15" w:rsidP="00F53A15" w14:paraId="0E9E09D1" w14:textId="28A0A209">
      <w:pPr>
        <w:pStyle w:val="Heading1"/>
      </w:pPr>
      <w:bookmarkStart w:id="0" w:name="_Toc80089819"/>
      <w:bookmarkStart w:id="1" w:name="_Toc80089833"/>
      <w:bookmarkStart w:id="2" w:name="_Toc80089850"/>
      <w:bookmarkStart w:id="3" w:name="_Toc80090043"/>
      <w:r w:rsidRPr="00F53A15">
        <w:t>Theme</w:t>
      </w:r>
      <w:r w:rsidR="00AC06E5">
        <w:t>d</w:t>
      </w:r>
      <w:r w:rsidRPr="00F53A15">
        <w:t xml:space="preserve"> </w:t>
      </w:r>
      <w:r w:rsidR="00E328F2">
        <w:t>S</w:t>
      </w:r>
      <w:r w:rsidRPr="00F53A15">
        <w:t>ection title</w:t>
      </w:r>
      <w:bookmarkEnd w:id="0"/>
      <w:bookmarkEnd w:id="1"/>
      <w:bookmarkEnd w:id="2"/>
      <w:bookmarkEnd w:id="3"/>
    </w:p>
    <w:p w:rsidR="00F53A15" w:rsidRPr="00F53A15" w:rsidP="00F53A15" w14:paraId="2BC5D230" w14:textId="4A07DD82">
      <w:pPr>
        <w:rPr>
          <w:rFonts w:cs="Arial"/>
          <w:szCs w:val="24"/>
        </w:rPr>
      </w:pPr>
      <w:sdt>
        <w:sdtPr>
          <w:rPr>
            <w:rFonts w:cs="Arial"/>
            <w:szCs w:val="24"/>
          </w:rPr>
          <w:tag w:val="Proposal"/>
          <w:id w:val="-2071727146"/>
          <w:placeholder>
            <w:docPart w:val="9B9B3D2A83D549B5B238B729BFB9B620"/>
          </w:placeholder>
          <w:showingPlcHdr/>
          <w:richText/>
        </w:sdtPr>
        <w:sdtContent>
          <w:r w:rsidRPr="00F53A15">
            <w:rPr>
              <w:rStyle w:val="PlaceholderText"/>
              <w:rFonts w:cs="Arial"/>
              <w:szCs w:val="24"/>
            </w:rPr>
            <w:t>Click or tap here to enter text.</w:t>
          </w:r>
        </w:sdtContent>
      </w:sdt>
    </w:p>
    <w:p w:rsidR="00692846" w:rsidRPr="00F53A15" w:rsidP="00692846" w14:paraId="3132CD2F" w14:textId="04F647C7">
      <w:pPr>
        <w:rPr>
          <w:rFonts w:cs="Arial"/>
          <w:szCs w:val="24"/>
        </w:rPr>
      </w:pPr>
    </w:p>
    <w:p w:rsidR="00692846" w:rsidP="00F53A15" w14:paraId="772C41E4" w14:textId="196B775C">
      <w:pPr>
        <w:pStyle w:val="Heading1"/>
      </w:pPr>
      <w:bookmarkStart w:id="4" w:name="_Toc80089820"/>
      <w:bookmarkStart w:id="5" w:name="_Toc80089834"/>
      <w:bookmarkStart w:id="6" w:name="_Toc80089851"/>
      <w:bookmarkStart w:id="7" w:name="_Toc80090044"/>
      <w:r w:rsidRPr="00F53A15">
        <w:t>Guest Editor(s)</w:t>
      </w:r>
      <w:bookmarkEnd w:id="4"/>
      <w:bookmarkEnd w:id="5"/>
      <w:bookmarkEnd w:id="6"/>
      <w:bookmarkEnd w:id="7"/>
    </w:p>
    <w:p w:rsidR="009A5D28" w:rsidRPr="009A5D28" w:rsidP="009A5D28" w14:paraId="5EF28F64" w14:textId="2FD41724">
      <w:pPr>
        <w:rPr>
          <w:i/>
          <w:iCs/>
          <w:color w:val="404040" w:themeColor="text1" w:themeTint="BF"/>
        </w:rPr>
      </w:pPr>
      <w:r>
        <w:rPr>
          <w:rStyle w:val="SubtleEmphasis"/>
        </w:rPr>
        <w:t>Please provide the names</w:t>
      </w:r>
      <w:r w:rsidR="00F53409">
        <w:rPr>
          <w:rStyle w:val="SubtleEmphasis"/>
        </w:rPr>
        <w:t xml:space="preserve">, </w:t>
      </w:r>
      <w:r>
        <w:rPr>
          <w:rStyle w:val="SubtleEmphasis"/>
        </w:rPr>
        <w:t xml:space="preserve">institutional affiliations </w:t>
      </w:r>
      <w:r w:rsidR="00F53409">
        <w:rPr>
          <w:rStyle w:val="SubtleEmphasis"/>
        </w:rPr>
        <w:t xml:space="preserve">and editorial experiences </w:t>
      </w:r>
      <w:r>
        <w:rPr>
          <w:rStyle w:val="SubtleEmphasis"/>
        </w:rPr>
        <w:t>of all Guest Editors</w:t>
      </w:r>
      <w:r w:rsidR="003F4D98">
        <w:rPr>
          <w:rStyle w:val="SubtleEmphasis"/>
        </w:rPr>
        <w:t xml:space="preserve"> (up to 100 words for each </w:t>
      </w:r>
      <w:r w:rsidR="000222B1">
        <w:rPr>
          <w:rStyle w:val="SubtleEmphasis"/>
        </w:rPr>
        <w:t xml:space="preserve">guest </w:t>
      </w:r>
      <w:r w:rsidR="003F4D98">
        <w:rPr>
          <w:rStyle w:val="SubtleEmphasis"/>
        </w:rPr>
        <w:t>editor)</w:t>
      </w:r>
      <w:r>
        <w:rPr>
          <w:rStyle w:val="SubtleEmphasis"/>
        </w:rPr>
        <w:t>.</w:t>
      </w:r>
    </w:p>
    <w:p w:rsidR="00F53A15" w:rsidRPr="00F53A15" w:rsidP="00F53A15" w14:paraId="0E0F31CF" w14:textId="5A51A132">
      <w:pPr>
        <w:rPr>
          <w:rFonts w:cs="Arial"/>
          <w:szCs w:val="24"/>
        </w:rPr>
      </w:pPr>
      <w:sdt>
        <w:sdtPr>
          <w:rPr>
            <w:rFonts w:cs="Arial"/>
            <w:szCs w:val="24"/>
          </w:rPr>
          <w:id w:val="1415355911"/>
          <w:placeholder>
            <w:docPart w:val="55B1AECB52F04063B30E9E1F04C37008"/>
          </w:placeholder>
          <w:showingPlcHdr/>
          <w:richText/>
        </w:sdtPr>
        <w:sdtContent>
          <w:r w:rsidRPr="00F53A15">
            <w:rPr>
              <w:rStyle w:val="PlaceholderText"/>
              <w:rFonts w:cs="Arial"/>
              <w:szCs w:val="24"/>
            </w:rPr>
            <w:t>Click or tap here to enter text.</w:t>
          </w:r>
        </w:sdtContent>
      </w:sdt>
    </w:p>
    <w:p w:rsidR="00F53A15" w:rsidRPr="00F53A15" w:rsidP="00F53A15" w14:paraId="08A1D9F4" w14:textId="77777777">
      <w:pPr>
        <w:rPr>
          <w:rFonts w:cs="Arial"/>
          <w:szCs w:val="24"/>
        </w:rPr>
      </w:pPr>
    </w:p>
    <w:p w:rsidR="002B7660" w:rsidRPr="00F53A15" w:rsidP="00692846" w14:paraId="7C4452D5" w14:textId="46FAF57E">
      <w:pPr>
        <w:pStyle w:val="Heading1"/>
      </w:pPr>
      <w:bookmarkStart w:id="8" w:name="_Toc80089821"/>
      <w:bookmarkStart w:id="9" w:name="_Toc80089835"/>
      <w:bookmarkStart w:id="10" w:name="_Toc80089852"/>
      <w:bookmarkStart w:id="11" w:name="_Toc80090045"/>
      <w:r w:rsidRPr="00F53A15">
        <w:t>Rationale</w:t>
      </w:r>
      <w:bookmarkEnd w:id="8"/>
      <w:bookmarkEnd w:id="9"/>
      <w:bookmarkEnd w:id="10"/>
      <w:bookmarkEnd w:id="11"/>
    </w:p>
    <w:p w:rsidR="002B7660" w:rsidRPr="009637B5" w:rsidP="00692846" w14:paraId="25AAAB67" w14:textId="7AF2FD6E">
      <w:pPr>
        <w:rPr>
          <w:rStyle w:val="SubtleEmphasis"/>
        </w:rPr>
      </w:pPr>
      <w:r w:rsidRPr="009637B5">
        <w:rPr>
          <w:rStyle w:val="SubtleEmphasis"/>
        </w:rPr>
        <w:t>This should outline the key issues to be explored</w:t>
      </w:r>
      <w:r w:rsidR="00525A26">
        <w:rPr>
          <w:rStyle w:val="SubtleEmphasis"/>
        </w:rPr>
        <w:t xml:space="preserve"> in the section and the rationale for this (e.g. why are these issues </w:t>
      </w:r>
      <w:r w:rsidR="002D52CA">
        <w:rPr>
          <w:rStyle w:val="SubtleEmphasis"/>
        </w:rPr>
        <w:t xml:space="preserve"> </w:t>
      </w:r>
      <w:r w:rsidR="00525A26">
        <w:rPr>
          <w:rStyle w:val="SubtleEmphasis"/>
        </w:rPr>
        <w:t>topical</w:t>
      </w:r>
      <w:r w:rsidR="00C417FF">
        <w:rPr>
          <w:rStyle w:val="SubtleEmphasis"/>
        </w:rPr>
        <w:t xml:space="preserve">, </w:t>
      </w:r>
      <w:r w:rsidR="00525A26">
        <w:rPr>
          <w:rStyle w:val="SubtleEmphasis"/>
        </w:rPr>
        <w:t>the extent to which the section would add to the existing body of knowledge on the topic</w:t>
      </w:r>
      <w:r w:rsidR="00E7312B">
        <w:rPr>
          <w:rStyle w:val="SubtleEmphasis"/>
        </w:rPr>
        <w:t xml:space="preserve">, </w:t>
      </w:r>
      <w:r w:rsidR="00BC59FA">
        <w:rPr>
          <w:rStyle w:val="SubtleEmphasis"/>
        </w:rPr>
        <w:t>the</w:t>
      </w:r>
      <w:r w:rsidR="009C2C0C">
        <w:rPr>
          <w:rStyle w:val="SubtleEmphasis"/>
        </w:rPr>
        <w:t xml:space="preserve"> section’s</w:t>
      </w:r>
      <w:r w:rsidR="00E7312B">
        <w:rPr>
          <w:rStyle w:val="SubtleEmphasis"/>
        </w:rPr>
        <w:t xml:space="preserve"> </w:t>
      </w:r>
      <w:r w:rsidR="00BC59FA">
        <w:rPr>
          <w:rStyle w:val="SubtleEmphasis"/>
        </w:rPr>
        <w:t>relevance to</w:t>
      </w:r>
      <w:r w:rsidR="00E7312B">
        <w:rPr>
          <w:rStyle w:val="SubtleEmphasis"/>
        </w:rPr>
        <w:t xml:space="preserve"> policy and practice</w:t>
      </w:r>
      <w:r w:rsidR="005217BB">
        <w:rPr>
          <w:rStyle w:val="SubtleEmphasis"/>
        </w:rPr>
        <w:t xml:space="preserve"> and how they </w:t>
      </w:r>
      <w:r w:rsidR="00A77997">
        <w:rPr>
          <w:rStyle w:val="SubtleEmphasis"/>
        </w:rPr>
        <w:t>align with the aims and scope of the journal</w:t>
      </w:r>
      <w:r w:rsidR="00525A26">
        <w:rPr>
          <w:rStyle w:val="SubtleEmphasis"/>
        </w:rPr>
        <w:t xml:space="preserve">). Guest editors should also </w:t>
      </w:r>
      <w:r w:rsidRPr="009637B5">
        <w:rPr>
          <w:rStyle w:val="SubtleEmphasis"/>
        </w:rPr>
        <w:t>justify the authors chosen. The rational</w:t>
      </w:r>
      <w:r w:rsidR="009637B5">
        <w:rPr>
          <w:rStyle w:val="SubtleEmphasis"/>
        </w:rPr>
        <w:t>e</w:t>
      </w:r>
      <w:r w:rsidRPr="009637B5">
        <w:rPr>
          <w:rStyle w:val="SubtleEmphasis"/>
        </w:rPr>
        <w:t xml:space="preserve"> should not exceed </w:t>
      </w:r>
      <w:r w:rsidR="00693FF5">
        <w:rPr>
          <w:rStyle w:val="SubtleEmphasis"/>
        </w:rPr>
        <w:t xml:space="preserve">three </w:t>
      </w:r>
      <w:r w:rsidRPr="009637B5">
        <w:rPr>
          <w:rStyle w:val="SubtleEmphasis"/>
        </w:rPr>
        <w:t xml:space="preserve"> pages in length.</w:t>
      </w:r>
    </w:p>
    <w:sdt>
      <w:sdtPr>
        <w:rPr>
          <w:rFonts w:cs="Arial"/>
          <w:szCs w:val="24"/>
        </w:rPr>
        <w:id w:val="399637325"/>
        <w:placeholder>
          <w:docPart w:val="DefaultPlaceholder_-1854013440"/>
        </w:placeholder>
        <w:showingPlcHdr/>
        <w:richText/>
      </w:sdtPr>
      <w:sdtContent>
        <w:p w:rsidR="00692846" w:rsidRPr="00F53A15" w:rsidP="00692846" w14:paraId="5B209D41" w14:textId="1AA9FD76">
          <w:pPr>
            <w:rPr>
              <w:rFonts w:cs="Arial"/>
              <w:szCs w:val="24"/>
            </w:rPr>
          </w:pPr>
          <w:r w:rsidRPr="00F53A15">
            <w:rPr>
              <w:rStyle w:val="PlaceholderText"/>
              <w:rFonts w:cs="Arial"/>
              <w:szCs w:val="24"/>
            </w:rPr>
            <w:t>Click or tap here to enter text.</w:t>
          </w:r>
        </w:p>
      </w:sdtContent>
    </w:sdt>
    <w:p w:rsidR="002B7660" w:rsidRPr="00F53A15" w:rsidP="00692846" w14:paraId="370F7A44" w14:textId="5C8DF969">
      <w:pPr>
        <w:rPr>
          <w:rFonts w:cs="Arial"/>
          <w:szCs w:val="24"/>
        </w:rPr>
      </w:pPr>
      <w:r w:rsidRPr="00F53A15">
        <w:rPr>
          <w:rFonts w:cs="Arial"/>
          <w:szCs w:val="24"/>
        </w:rPr>
        <w:br w:type="page"/>
      </w:r>
    </w:p>
    <w:p w:rsidR="002B7660" w:rsidP="00692846" w14:paraId="35F07FCE" w14:textId="043FB814">
      <w:pPr>
        <w:pStyle w:val="Heading1"/>
      </w:pPr>
      <w:bookmarkStart w:id="12" w:name="_Toc80089822"/>
      <w:bookmarkStart w:id="13" w:name="_Toc80089836"/>
      <w:bookmarkStart w:id="14" w:name="_Toc80089853"/>
      <w:bookmarkStart w:id="15" w:name="_Toc80090046"/>
      <w:r w:rsidRPr="00F53A15">
        <w:t>Contributors</w:t>
      </w:r>
      <w:bookmarkEnd w:id="12"/>
      <w:bookmarkEnd w:id="13"/>
      <w:bookmarkEnd w:id="14"/>
      <w:bookmarkEnd w:id="15"/>
    </w:p>
    <w:p w:rsidR="009A5D28" w:rsidRPr="009A5D28" w:rsidP="009A5D28" w14:paraId="745A9A09" w14:textId="0D638EDB">
      <w:r>
        <w:rPr>
          <w:rStyle w:val="SubtleEmphasis"/>
        </w:rPr>
        <w:t>Please provide the names and institutional affiliations of all proposed authors</w:t>
      </w:r>
      <w:r w:rsidR="000222B1">
        <w:rPr>
          <w:rStyle w:val="SubtleEmphasis"/>
        </w:rPr>
        <w:t xml:space="preserve"> and </w:t>
      </w:r>
      <w:r w:rsidR="0011375C">
        <w:rPr>
          <w:rStyle w:val="SubtleEmphasis"/>
        </w:rPr>
        <w:t xml:space="preserve">up to three </w:t>
      </w:r>
      <w:r w:rsidR="005F2A41">
        <w:rPr>
          <w:rStyle w:val="SubtleEmphasis"/>
        </w:rPr>
        <w:t>relevant publications</w:t>
      </w:r>
      <w:r w:rsidR="00BD7E55">
        <w:rPr>
          <w:rStyle w:val="SubtleEmphasis"/>
        </w:rPr>
        <w:t xml:space="preserve"> of each author</w:t>
      </w:r>
      <w:r>
        <w:rPr>
          <w:rStyle w:val="SubtleEmphasis"/>
        </w:rPr>
        <w:t>.</w:t>
      </w:r>
      <w:r w:rsidR="000022D7">
        <w:rPr>
          <w:rStyle w:val="SubtleEmphasis"/>
        </w:rPr>
        <w:t xml:space="preserve"> Please</w:t>
      </w:r>
      <w:r w:rsidR="00F43500">
        <w:rPr>
          <w:rStyle w:val="SubtleEmphasis"/>
        </w:rPr>
        <w:t xml:space="preserve"> only</w:t>
      </w:r>
      <w:r w:rsidR="000022D7">
        <w:rPr>
          <w:rStyle w:val="SubtleEmphasis"/>
        </w:rPr>
        <w:t xml:space="preserve"> </w:t>
      </w:r>
      <w:r w:rsidR="00F43500">
        <w:rPr>
          <w:rStyle w:val="SubtleEmphasis"/>
        </w:rPr>
        <w:t>include authors who have agreed to contribute.</w:t>
      </w:r>
    </w:p>
    <w:p w:rsidR="002B7660" w:rsidRPr="00F53A15" w:rsidP="00692846" w14:paraId="21C89B84" w14:textId="1262C575">
      <w:pPr>
        <w:rPr>
          <w:rFonts w:cs="Arial"/>
          <w:szCs w:val="24"/>
        </w:rPr>
      </w:pPr>
      <w:sdt>
        <w:sdtPr>
          <w:rPr>
            <w:rFonts w:cs="Arial"/>
            <w:szCs w:val="24"/>
          </w:rPr>
          <w:id w:val="-848562862"/>
          <w:placeholder>
            <w:docPart w:val="B03D225699F44420B435FA80042747E7"/>
          </w:placeholder>
          <w:showingPlcHdr/>
          <w:richText/>
        </w:sdtPr>
        <w:sdtContent>
          <w:r w:rsidRPr="00F53A15">
            <w:rPr>
              <w:rStyle w:val="PlaceholderText"/>
              <w:rFonts w:cs="Arial"/>
              <w:szCs w:val="24"/>
            </w:rPr>
            <w:t>Click or tap here to enter text.</w:t>
          </w:r>
        </w:sdtContent>
      </w:sdt>
      <w:r w:rsidRPr="00F53A15">
        <w:rPr>
          <w:rFonts w:cs="Arial"/>
          <w:szCs w:val="24"/>
        </w:rPr>
        <w:t xml:space="preserve"> </w:t>
      </w:r>
    </w:p>
    <w:p w:rsidR="00692846" w:rsidRPr="00F53A15" w:rsidP="00692846" w14:paraId="723DE567" w14:textId="4395769B">
      <w:pPr>
        <w:rPr>
          <w:rFonts w:cs="Arial"/>
          <w:szCs w:val="24"/>
        </w:rPr>
      </w:pPr>
    </w:p>
    <w:p w:rsidR="00692846" w:rsidRPr="00F53A15" w:rsidP="00692846" w14:paraId="57F3E70F" w14:textId="42F4009E">
      <w:pPr>
        <w:rPr>
          <w:rFonts w:cs="Arial"/>
          <w:szCs w:val="24"/>
        </w:rPr>
      </w:pPr>
    </w:p>
    <w:p w:rsidR="00692846" w:rsidRPr="00F53A15" w:rsidP="00692846" w14:paraId="25C882E5" w14:textId="18524856">
      <w:pPr>
        <w:rPr>
          <w:rFonts w:cs="Arial"/>
          <w:szCs w:val="24"/>
        </w:rPr>
      </w:pPr>
    </w:p>
    <w:p w:rsidR="00692846" w:rsidRPr="00F53A15" w:rsidP="00692846" w14:paraId="27ADC71D" w14:textId="50BC5C08">
      <w:pPr>
        <w:rPr>
          <w:rFonts w:cs="Arial"/>
          <w:szCs w:val="24"/>
        </w:rPr>
      </w:pPr>
    </w:p>
    <w:p w:rsidR="00692846" w:rsidRPr="00F53A15" w:rsidP="00692846" w14:paraId="65237718" w14:textId="1C9CCBE8">
      <w:pPr>
        <w:rPr>
          <w:rFonts w:cs="Arial"/>
          <w:szCs w:val="24"/>
        </w:rPr>
      </w:pPr>
    </w:p>
    <w:p w:rsidR="00692846" w:rsidRPr="00F53A15" w:rsidP="00692846" w14:paraId="4647443E" w14:textId="3711EADF">
      <w:pPr>
        <w:rPr>
          <w:rFonts w:cs="Arial"/>
          <w:szCs w:val="24"/>
        </w:rPr>
      </w:pPr>
    </w:p>
    <w:p w:rsidR="00692846" w:rsidRPr="00F53A15" w:rsidP="00692846" w14:paraId="456C3983" w14:textId="63E741E3">
      <w:pPr>
        <w:rPr>
          <w:rFonts w:cs="Arial"/>
          <w:szCs w:val="24"/>
        </w:rPr>
      </w:pPr>
    </w:p>
    <w:p w:rsidR="00692846" w:rsidRPr="00F53A15" w:rsidP="00692846" w14:paraId="39D77F80" w14:textId="77777777">
      <w:pPr>
        <w:rPr>
          <w:rFonts w:cs="Arial"/>
          <w:szCs w:val="24"/>
        </w:rPr>
      </w:pPr>
    </w:p>
    <w:p w:rsidR="00692846" w:rsidRPr="00F53A15" w:rsidP="00692846" w14:paraId="6262AE2A" w14:textId="77777777">
      <w:pPr>
        <w:rPr>
          <w:rFonts w:cs="Arial"/>
          <w:szCs w:val="24"/>
        </w:rPr>
      </w:pPr>
      <w:r w:rsidRPr="00F53A15">
        <w:rPr>
          <w:rFonts w:cs="Arial"/>
          <w:szCs w:val="24"/>
        </w:rPr>
        <w:br w:type="page"/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082"/>
        <w:gridCol w:w="6944"/>
      </w:tblGrid>
      <w:tr w14:paraId="136BFE07" w14:textId="77777777" w:rsidTr="00612317">
        <w:tblPrEx>
          <w:tblW w:w="0" w:type="auto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4A0"/>
        </w:tblPrEx>
        <w:trPr>
          <w:trHeight w:val="1391"/>
        </w:trPr>
        <w:tc>
          <w:tcPr>
            <w:tcW w:w="9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27" w:rsidRPr="001213BF" w:rsidP="001213BF" w14:paraId="6636E7C1" w14:textId="57A75DDD">
            <w:pPr>
              <w:pStyle w:val="Heading1"/>
            </w:pPr>
            <w:bookmarkStart w:id="16" w:name="_Toc80089823"/>
            <w:bookmarkStart w:id="17" w:name="_Toc80089837"/>
            <w:bookmarkStart w:id="18" w:name="_Toc80089854"/>
            <w:bookmarkStart w:id="19" w:name="_Toc80090047"/>
            <w:r w:rsidRPr="001213BF">
              <w:t>List of contents</w:t>
            </w:r>
            <w:bookmarkEnd w:id="16"/>
            <w:bookmarkEnd w:id="17"/>
            <w:bookmarkEnd w:id="18"/>
            <w:bookmarkEnd w:id="19"/>
          </w:p>
          <w:p w:rsidR="00461627" w:rsidRPr="001D1D6E" w:rsidP="00692846" w14:paraId="5DC96D1E" w14:textId="119BAB3B">
            <w:pPr>
              <w:rPr>
                <w:rStyle w:val="SubtleEmphasis"/>
              </w:rPr>
            </w:pPr>
            <w:r w:rsidRPr="001D1D6E">
              <w:rPr>
                <w:rStyle w:val="SubtleEmphasis"/>
              </w:rPr>
              <w:t xml:space="preserve">All </w:t>
            </w:r>
            <w:r w:rsidR="004E0486">
              <w:rPr>
                <w:rStyle w:val="SubtleEmphasis"/>
              </w:rPr>
              <w:t>Theme</w:t>
            </w:r>
            <w:r w:rsidR="00AC06E5">
              <w:rPr>
                <w:rStyle w:val="SubtleEmphasis"/>
              </w:rPr>
              <w:t>d</w:t>
            </w:r>
            <w:r w:rsidR="004E0486">
              <w:rPr>
                <w:rStyle w:val="SubtleEmphasis"/>
              </w:rPr>
              <w:t xml:space="preserve"> Sections</w:t>
            </w:r>
            <w:r w:rsidRPr="001D1D6E">
              <w:rPr>
                <w:rStyle w:val="SubtleEmphasis"/>
              </w:rPr>
              <w:t xml:space="preserve"> must include an Introduction, a State of the Art article, Useful Sources</w:t>
            </w:r>
            <w:r w:rsidR="007805A9">
              <w:rPr>
                <w:rStyle w:val="SubtleEmphasis"/>
              </w:rPr>
              <w:t xml:space="preserve">, </w:t>
            </w:r>
            <w:r w:rsidR="001D1D6E">
              <w:rPr>
                <w:rStyle w:val="SubtleEmphasis"/>
              </w:rPr>
              <w:t xml:space="preserve">four to six </w:t>
            </w:r>
            <w:r w:rsidRPr="001D1D6E" w:rsidR="00F53A15">
              <w:rPr>
                <w:rStyle w:val="SubtleEmphasis"/>
              </w:rPr>
              <w:t xml:space="preserve">peer-reviewed articles. </w:t>
            </w:r>
            <w:r w:rsidR="007805A9">
              <w:rPr>
                <w:rStyle w:val="SubtleEmphasis"/>
              </w:rPr>
              <w:t>The total word count should not exceed 40,000</w:t>
            </w:r>
            <w:r w:rsidR="002D1912">
              <w:rPr>
                <w:rStyle w:val="SubtleEmphasis"/>
              </w:rPr>
              <w:t xml:space="preserve"> words</w:t>
            </w:r>
            <w:r w:rsidR="007805A9">
              <w:rPr>
                <w:rStyle w:val="SubtleEmphasis"/>
              </w:rPr>
              <w:t>.</w:t>
            </w:r>
          </w:p>
        </w:tc>
      </w:tr>
      <w:tr w14:paraId="16AC77AE" w14:textId="77777777" w:rsidTr="00612317">
        <w:tblPrEx>
          <w:tblW w:w="0" w:type="auto"/>
          <w:tblLook w:val="04A0"/>
        </w:tblPrEx>
        <w:trPr>
          <w:trHeight w:val="859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27" w:rsidRPr="001D1D6E" w:rsidP="00692846" w14:paraId="1B32AD36" w14:textId="66AE1E7E">
            <w:pPr>
              <w:rPr>
                <w:rFonts w:cs="Arial"/>
                <w:b/>
                <w:bCs/>
                <w:szCs w:val="24"/>
              </w:rPr>
            </w:pPr>
            <w:r w:rsidRPr="001D1D6E">
              <w:rPr>
                <w:rFonts w:cs="Arial"/>
                <w:b/>
                <w:bCs/>
                <w:szCs w:val="24"/>
              </w:rPr>
              <w:t>1. Introduction</w:t>
            </w:r>
          </w:p>
          <w:p w:rsidR="00F53A15" w:rsidRPr="001D1D6E" w:rsidP="00692846" w14:paraId="40D4BA90" w14:textId="50D246E2">
            <w:pPr>
              <w:rPr>
                <w:rFonts w:cs="Arial"/>
                <w:szCs w:val="24"/>
              </w:rPr>
            </w:pPr>
            <w:r w:rsidRPr="001D1D6E">
              <w:rPr>
                <w:rFonts w:cs="Arial"/>
                <w:szCs w:val="24"/>
              </w:rPr>
              <w:t>(required)</w:t>
            </w:r>
            <w:r w:rsidR="00EC7890">
              <w:rPr>
                <w:rFonts w:cs="Arial"/>
                <w:szCs w:val="24"/>
              </w:rPr>
              <w:br/>
              <w:t>(this should include a section on relevance to policy and/or practice)</w:t>
            </w:r>
          </w:p>
          <w:p w:rsidR="00461627" w:rsidRPr="001D1D6E" w:rsidP="00692846" w14:paraId="390C8CA7" w14:textId="7A795159">
            <w:pPr>
              <w:rPr>
                <w:rStyle w:val="SubtleEmphasis"/>
                <w:rFonts w:cs="Arial"/>
                <w:b/>
                <w:bCs/>
                <w:szCs w:val="24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12" w:rsidP="00692846" w14:paraId="7A865C2A" w14:textId="1C04B7D9">
            <w:pPr>
              <w:rPr>
                <w:rFonts w:cs="Arial"/>
                <w:szCs w:val="24"/>
              </w:rPr>
            </w:pPr>
            <w:r w:rsidRPr="00F53A15">
              <w:rPr>
                <w:rFonts w:cs="Arial"/>
                <w:szCs w:val="24"/>
              </w:rPr>
              <w:t>Title: Introduction</w:t>
            </w:r>
          </w:p>
          <w:p w:rsidR="00461627" w:rsidRPr="00F53A15" w:rsidP="00692846" w14:paraId="212277A4" w14:textId="5A012F74">
            <w:pPr>
              <w:rPr>
                <w:rFonts w:cs="Arial"/>
                <w:szCs w:val="24"/>
              </w:rPr>
            </w:pPr>
            <w:r w:rsidRPr="00F53A15">
              <w:rPr>
                <w:rFonts w:cs="Arial"/>
                <w:szCs w:val="24"/>
              </w:rPr>
              <w:t xml:space="preserve">Author(s): </w:t>
            </w:r>
            <w:sdt>
              <w:sdtPr>
                <w:rPr>
                  <w:rFonts w:cs="Arial"/>
                  <w:szCs w:val="24"/>
                </w:rPr>
                <w:id w:val="1701982565"/>
                <w:placeholder>
                  <w:docPart w:val="DefaultPlaceholder_-1854013440"/>
                </w:placeholder>
                <w:showingPlcHdr/>
                <w:richText/>
              </w:sdtPr>
              <w:sdtContent>
                <w:r w:rsidRPr="00F53A15">
                  <w:rPr>
                    <w:rStyle w:val="PlaceholderText"/>
                    <w:rFonts w:cs="Arial"/>
                    <w:szCs w:val="24"/>
                  </w:rPr>
                  <w:t>Click or tap here to enter text.</w:t>
                </w:r>
              </w:sdtContent>
            </w:sdt>
          </w:p>
          <w:p w:rsidR="00461627" w:rsidRPr="00F53A15" w:rsidP="00692846" w14:paraId="317CAAAD" w14:textId="76C9C9D7">
            <w:pPr>
              <w:rPr>
                <w:rFonts w:cs="Arial"/>
                <w:szCs w:val="24"/>
              </w:rPr>
            </w:pPr>
            <w:r w:rsidRPr="00F53A15">
              <w:rPr>
                <w:rFonts w:cs="Arial"/>
                <w:szCs w:val="24"/>
              </w:rPr>
              <w:t xml:space="preserve">Word count: </w:t>
            </w:r>
            <w:sdt>
              <w:sdtPr>
                <w:rPr>
                  <w:rFonts w:cs="Arial"/>
                  <w:szCs w:val="24"/>
                </w:rPr>
                <w:id w:val="2002924442"/>
                <w:placeholder>
                  <w:docPart w:val="DefaultPlaceholder_-1854013440"/>
                </w:placeholder>
                <w:showingPlcHdr/>
                <w:richText/>
              </w:sdtPr>
              <w:sdtContent>
                <w:r w:rsidRPr="00F53A15">
                  <w:rPr>
                    <w:rStyle w:val="PlaceholderText"/>
                    <w:rFonts w:cs="Arial"/>
                    <w:szCs w:val="24"/>
                  </w:rPr>
                  <w:t>Click or tap here to enter text.</w:t>
                </w:r>
              </w:sdtContent>
            </w:sdt>
          </w:p>
        </w:tc>
      </w:tr>
      <w:tr w14:paraId="6E90E7A1" w14:textId="77777777" w:rsidTr="00612317">
        <w:tblPrEx>
          <w:tblW w:w="0" w:type="auto"/>
          <w:tblLook w:val="04A0"/>
        </w:tblPrEx>
        <w:trPr>
          <w:trHeight w:val="859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27" w:rsidRPr="001D1D6E" w:rsidP="00692846" w14:paraId="4D0E5E03" w14:textId="77777777">
            <w:pPr>
              <w:rPr>
                <w:rFonts w:cs="Arial"/>
                <w:b/>
                <w:bCs/>
                <w:szCs w:val="24"/>
              </w:rPr>
            </w:pPr>
            <w:r w:rsidRPr="001D1D6E">
              <w:rPr>
                <w:rFonts w:cs="Arial"/>
                <w:b/>
                <w:bCs/>
                <w:szCs w:val="24"/>
              </w:rPr>
              <w:t>2. State of the Art article</w:t>
            </w:r>
          </w:p>
          <w:p w:rsidR="00F53A15" w:rsidRPr="001D1D6E" w:rsidP="00F53A15" w14:paraId="7C2B81F0" w14:textId="77777777">
            <w:pPr>
              <w:rPr>
                <w:rFonts w:cs="Arial"/>
                <w:szCs w:val="24"/>
              </w:rPr>
            </w:pPr>
            <w:r w:rsidRPr="001D1D6E">
              <w:rPr>
                <w:rFonts w:cs="Arial"/>
                <w:szCs w:val="24"/>
              </w:rPr>
              <w:t>(required)</w:t>
            </w:r>
          </w:p>
          <w:p w:rsidR="00F53A15" w:rsidRPr="001D1D6E" w:rsidP="00692846" w14:paraId="75C96C0E" w14:textId="2F759629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27" w:rsidRPr="00F53A15" w:rsidP="00692846" w14:paraId="45E294CA" w14:textId="77777777">
            <w:pPr>
              <w:rPr>
                <w:rFonts w:cs="Arial"/>
                <w:szCs w:val="24"/>
              </w:rPr>
            </w:pPr>
            <w:r w:rsidRPr="00F53A15">
              <w:rPr>
                <w:rFonts w:cs="Arial"/>
                <w:szCs w:val="24"/>
              </w:rPr>
              <w:t xml:space="preserve">Title: </w:t>
            </w:r>
            <w:sdt>
              <w:sdtPr>
                <w:rPr>
                  <w:rFonts w:cs="Arial"/>
                  <w:szCs w:val="24"/>
                </w:rPr>
                <w:id w:val="-1371761256"/>
                <w:placeholder>
                  <w:docPart w:val="EEC2AB71A7BA4F97A5821C57C996D8E5"/>
                </w:placeholder>
                <w:showingPlcHdr/>
                <w:richText/>
              </w:sdtPr>
              <w:sdtContent>
                <w:r w:rsidRPr="00F53A15">
                  <w:rPr>
                    <w:rStyle w:val="PlaceholderText"/>
                    <w:rFonts w:cs="Arial"/>
                    <w:szCs w:val="24"/>
                  </w:rPr>
                  <w:t>Click or tap here to enter text.</w:t>
                </w:r>
              </w:sdtContent>
            </w:sdt>
          </w:p>
          <w:p w:rsidR="00461627" w:rsidRPr="00F53A15" w:rsidP="00692846" w14:paraId="2072EB77" w14:textId="77777777">
            <w:pPr>
              <w:rPr>
                <w:rFonts w:cs="Arial"/>
                <w:szCs w:val="24"/>
              </w:rPr>
            </w:pPr>
            <w:r w:rsidRPr="00F53A15">
              <w:rPr>
                <w:rFonts w:cs="Arial"/>
                <w:szCs w:val="24"/>
              </w:rPr>
              <w:t xml:space="preserve">Author(s): </w:t>
            </w:r>
            <w:sdt>
              <w:sdtPr>
                <w:rPr>
                  <w:rFonts w:cs="Arial"/>
                  <w:szCs w:val="24"/>
                </w:rPr>
                <w:id w:val="1267044806"/>
                <w:placeholder>
                  <w:docPart w:val="EEC2AB71A7BA4F97A5821C57C996D8E5"/>
                </w:placeholder>
                <w:showingPlcHdr/>
                <w:richText/>
              </w:sdtPr>
              <w:sdtContent>
                <w:r w:rsidRPr="00F53A15">
                  <w:rPr>
                    <w:rStyle w:val="PlaceholderText"/>
                    <w:rFonts w:cs="Arial"/>
                    <w:szCs w:val="24"/>
                  </w:rPr>
                  <w:t>Click or tap here to enter text.</w:t>
                </w:r>
              </w:sdtContent>
            </w:sdt>
          </w:p>
          <w:p w:rsidR="00461627" w:rsidRPr="00F53A15" w:rsidP="00692846" w14:paraId="4B4343E8" w14:textId="73C00526">
            <w:pPr>
              <w:rPr>
                <w:rFonts w:cs="Arial"/>
                <w:szCs w:val="24"/>
              </w:rPr>
            </w:pPr>
            <w:r w:rsidRPr="00F53A15">
              <w:rPr>
                <w:rFonts w:cs="Arial"/>
                <w:szCs w:val="24"/>
              </w:rPr>
              <w:t xml:space="preserve">Word count: </w:t>
            </w:r>
            <w:sdt>
              <w:sdtPr>
                <w:rPr>
                  <w:rFonts w:cs="Arial"/>
                  <w:szCs w:val="24"/>
                </w:rPr>
                <w:id w:val="-1317184313"/>
                <w:placeholder>
                  <w:docPart w:val="EEC2AB71A7BA4F97A5821C57C996D8E5"/>
                </w:placeholder>
                <w:showingPlcHdr/>
                <w:richText/>
              </w:sdtPr>
              <w:sdtContent>
                <w:r w:rsidRPr="00F53A15">
                  <w:rPr>
                    <w:rStyle w:val="PlaceholderText"/>
                    <w:rFonts w:cs="Arial"/>
                    <w:szCs w:val="24"/>
                  </w:rPr>
                  <w:t>Click or tap here to enter text.</w:t>
                </w:r>
              </w:sdtContent>
            </w:sdt>
          </w:p>
        </w:tc>
      </w:tr>
      <w:tr w14:paraId="18826004" w14:textId="77777777" w:rsidTr="00612317">
        <w:tblPrEx>
          <w:tblW w:w="0" w:type="auto"/>
          <w:tblLook w:val="04A0"/>
        </w:tblPrEx>
        <w:trPr>
          <w:trHeight w:val="859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27" w:rsidRPr="001D1D6E" w:rsidP="00692846" w14:paraId="1B50F986" w14:textId="77777777">
            <w:pPr>
              <w:rPr>
                <w:rFonts w:cs="Arial"/>
                <w:b/>
                <w:bCs/>
                <w:szCs w:val="24"/>
              </w:rPr>
            </w:pPr>
            <w:r w:rsidRPr="001D1D6E">
              <w:rPr>
                <w:rFonts w:cs="Arial"/>
                <w:b/>
                <w:bCs/>
                <w:szCs w:val="24"/>
              </w:rPr>
              <w:t>3. Article</w:t>
            </w:r>
          </w:p>
          <w:p w:rsidR="00F53A15" w:rsidRPr="001D1D6E" w:rsidP="00F53A15" w14:paraId="189ABBDC" w14:textId="77777777">
            <w:pPr>
              <w:rPr>
                <w:rFonts w:cs="Arial"/>
                <w:szCs w:val="24"/>
              </w:rPr>
            </w:pPr>
            <w:r w:rsidRPr="001D1D6E">
              <w:rPr>
                <w:rFonts w:cs="Arial"/>
                <w:szCs w:val="24"/>
              </w:rPr>
              <w:t>(required)</w:t>
            </w:r>
          </w:p>
          <w:p w:rsidR="00F53A15" w:rsidRPr="001D1D6E" w:rsidP="00692846" w14:paraId="7FDABC1B" w14:textId="2C24D01F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27" w:rsidRPr="00F53A15" w:rsidP="00692846" w14:paraId="5DA49673" w14:textId="77777777">
            <w:pPr>
              <w:rPr>
                <w:rFonts w:cs="Arial"/>
                <w:szCs w:val="24"/>
              </w:rPr>
            </w:pPr>
            <w:r w:rsidRPr="00F53A15">
              <w:rPr>
                <w:rFonts w:cs="Arial"/>
                <w:szCs w:val="24"/>
              </w:rPr>
              <w:t xml:space="preserve">Title: </w:t>
            </w:r>
            <w:sdt>
              <w:sdtPr>
                <w:rPr>
                  <w:rFonts w:cs="Arial"/>
                  <w:szCs w:val="24"/>
                </w:rPr>
                <w:id w:val="-623386057"/>
                <w:placeholder>
                  <w:docPart w:val="66A0802C8A644B1487D7B8A3F1CE530E"/>
                </w:placeholder>
                <w:showingPlcHdr/>
                <w:richText/>
              </w:sdtPr>
              <w:sdtContent>
                <w:r w:rsidRPr="00F53A15">
                  <w:rPr>
                    <w:rStyle w:val="PlaceholderText"/>
                    <w:rFonts w:cs="Arial"/>
                    <w:szCs w:val="24"/>
                  </w:rPr>
                  <w:t>Click or tap here to enter text.</w:t>
                </w:r>
              </w:sdtContent>
            </w:sdt>
          </w:p>
          <w:p w:rsidR="00461627" w:rsidRPr="00F53A15" w:rsidP="00692846" w14:paraId="0E2CAC7F" w14:textId="77777777">
            <w:pPr>
              <w:rPr>
                <w:rFonts w:cs="Arial"/>
                <w:szCs w:val="24"/>
              </w:rPr>
            </w:pPr>
            <w:r w:rsidRPr="00F53A15">
              <w:rPr>
                <w:rFonts w:cs="Arial"/>
                <w:szCs w:val="24"/>
              </w:rPr>
              <w:t xml:space="preserve">Author(s): </w:t>
            </w:r>
            <w:sdt>
              <w:sdtPr>
                <w:rPr>
                  <w:rFonts w:cs="Arial"/>
                  <w:szCs w:val="24"/>
                </w:rPr>
                <w:id w:val="-1280480806"/>
                <w:placeholder>
                  <w:docPart w:val="66A0802C8A644B1487D7B8A3F1CE530E"/>
                </w:placeholder>
                <w:showingPlcHdr/>
                <w:richText/>
              </w:sdtPr>
              <w:sdtContent>
                <w:r w:rsidRPr="00F53A15">
                  <w:rPr>
                    <w:rStyle w:val="PlaceholderText"/>
                    <w:rFonts w:cs="Arial"/>
                    <w:szCs w:val="24"/>
                  </w:rPr>
                  <w:t>Click or tap here to enter text.</w:t>
                </w:r>
              </w:sdtContent>
            </w:sdt>
          </w:p>
          <w:p w:rsidR="00461627" w:rsidRPr="00F53A15" w:rsidP="00692846" w14:paraId="056F43A2" w14:textId="62E23B22">
            <w:pPr>
              <w:rPr>
                <w:rFonts w:cs="Arial"/>
                <w:szCs w:val="24"/>
              </w:rPr>
            </w:pPr>
            <w:r w:rsidRPr="00F53A15">
              <w:rPr>
                <w:rFonts w:cs="Arial"/>
                <w:szCs w:val="24"/>
              </w:rPr>
              <w:t xml:space="preserve">Word count: </w:t>
            </w:r>
            <w:sdt>
              <w:sdtPr>
                <w:rPr>
                  <w:rFonts w:cs="Arial"/>
                  <w:szCs w:val="24"/>
                </w:rPr>
                <w:id w:val="988826316"/>
                <w:placeholder>
                  <w:docPart w:val="66A0802C8A644B1487D7B8A3F1CE530E"/>
                </w:placeholder>
                <w:showingPlcHdr/>
                <w:richText/>
              </w:sdtPr>
              <w:sdtContent>
                <w:r w:rsidRPr="00F53A15">
                  <w:rPr>
                    <w:rStyle w:val="PlaceholderText"/>
                    <w:rFonts w:cs="Arial"/>
                    <w:szCs w:val="24"/>
                  </w:rPr>
                  <w:t>Click or tap here to enter text.</w:t>
                </w:r>
              </w:sdtContent>
            </w:sdt>
          </w:p>
        </w:tc>
      </w:tr>
      <w:tr w14:paraId="28D3A124" w14:textId="77777777" w:rsidTr="00612317">
        <w:tblPrEx>
          <w:tblW w:w="0" w:type="auto"/>
          <w:tblLook w:val="04A0"/>
        </w:tblPrEx>
        <w:trPr>
          <w:trHeight w:val="859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27" w:rsidRPr="001D1D6E" w:rsidP="00692846" w14:paraId="58FC5A8C" w14:textId="77777777">
            <w:pPr>
              <w:rPr>
                <w:rFonts w:cs="Arial"/>
                <w:b/>
                <w:bCs/>
                <w:szCs w:val="24"/>
              </w:rPr>
            </w:pPr>
            <w:r w:rsidRPr="001D1D6E">
              <w:rPr>
                <w:rFonts w:cs="Arial"/>
                <w:b/>
                <w:bCs/>
                <w:szCs w:val="24"/>
              </w:rPr>
              <w:t>4. Article</w:t>
            </w:r>
          </w:p>
          <w:p w:rsidR="00F53A15" w:rsidRPr="001D1D6E" w:rsidP="00F53A15" w14:paraId="63716DB0" w14:textId="77777777">
            <w:pPr>
              <w:rPr>
                <w:rFonts w:cs="Arial"/>
                <w:szCs w:val="24"/>
              </w:rPr>
            </w:pPr>
            <w:r w:rsidRPr="001D1D6E">
              <w:rPr>
                <w:rFonts w:cs="Arial"/>
                <w:szCs w:val="24"/>
              </w:rPr>
              <w:t>(required)</w:t>
            </w:r>
          </w:p>
          <w:p w:rsidR="00F53A15" w:rsidRPr="001D1D6E" w:rsidP="00692846" w14:paraId="14A781BB" w14:textId="0325B779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27" w:rsidRPr="00F53A15" w:rsidP="00692846" w14:paraId="4FF1D63E" w14:textId="77777777">
            <w:pPr>
              <w:rPr>
                <w:rFonts w:cs="Arial"/>
                <w:szCs w:val="24"/>
              </w:rPr>
            </w:pPr>
            <w:r w:rsidRPr="00F53A15">
              <w:rPr>
                <w:rFonts w:cs="Arial"/>
                <w:szCs w:val="24"/>
              </w:rPr>
              <w:t xml:space="preserve">Title: </w:t>
            </w:r>
            <w:sdt>
              <w:sdtPr>
                <w:rPr>
                  <w:rFonts w:cs="Arial"/>
                  <w:szCs w:val="24"/>
                </w:rPr>
                <w:id w:val="1962148369"/>
                <w:placeholder>
                  <w:docPart w:val="CCCA671C632D4DED84E5958B13FFF34B"/>
                </w:placeholder>
                <w:showingPlcHdr/>
                <w:richText/>
              </w:sdtPr>
              <w:sdtContent>
                <w:r w:rsidRPr="00F53A15">
                  <w:rPr>
                    <w:rStyle w:val="PlaceholderText"/>
                    <w:rFonts w:cs="Arial"/>
                    <w:szCs w:val="24"/>
                  </w:rPr>
                  <w:t>Click or tap here to enter text.</w:t>
                </w:r>
              </w:sdtContent>
            </w:sdt>
          </w:p>
          <w:p w:rsidR="00461627" w:rsidRPr="00F53A15" w:rsidP="00692846" w14:paraId="0BB4DA93" w14:textId="77777777">
            <w:pPr>
              <w:rPr>
                <w:rFonts w:cs="Arial"/>
                <w:szCs w:val="24"/>
              </w:rPr>
            </w:pPr>
            <w:r w:rsidRPr="00F53A15">
              <w:rPr>
                <w:rFonts w:cs="Arial"/>
                <w:szCs w:val="24"/>
              </w:rPr>
              <w:t xml:space="preserve">Author(s): </w:t>
            </w:r>
            <w:sdt>
              <w:sdtPr>
                <w:rPr>
                  <w:rFonts w:cs="Arial"/>
                  <w:szCs w:val="24"/>
                </w:rPr>
                <w:id w:val="-1648437533"/>
                <w:placeholder>
                  <w:docPart w:val="CCCA671C632D4DED84E5958B13FFF34B"/>
                </w:placeholder>
                <w:showingPlcHdr/>
                <w:richText/>
              </w:sdtPr>
              <w:sdtContent>
                <w:r w:rsidRPr="00F53A15">
                  <w:rPr>
                    <w:rStyle w:val="PlaceholderText"/>
                    <w:rFonts w:cs="Arial"/>
                    <w:szCs w:val="24"/>
                  </w:rPr>
                  <w:t>Click or tap here to enter text.</w:t>
                </w:r>
              </w:sdtContent>
            </w:sdt>
          </w:p>
          <w:p w:rsidR="00461627" w:rsidRPr="00F53A15" w:rsidP="00692846" w14:paraId="7928AF22" w14:textId="3431E8E8">
            <w:pPr>
              <w:rPr>
                <w:rFonts w:cs="Arial"/>
                <w:szCs w:val="24"/>
              </w:rPr>
            </w:pPr>
            <w:r w:rsidRPr="00F53A15">
              <w:rPr>
                <w:rFonts w:cs="Arial"/>
                <w:szCs w:val="24"/>
              </w:rPr>
              <w:t xml:space="preserve">Word count: </w:t>
            </w:r>
            <w:sdt>
              <w:sdtPr>
                <w:rPr>
                  <w:rFonts w:cs="Arial"/>
                  <w:szCs w:val="24"/>
                </w:rPr>
                <w:id w:val="834040005"/>
                <w:placeholder>
                  <w:docPart w:val="CCCA671C632D4DED84E5958B13FFF34B"/>
                </w:placeholder>
                <w:showingPlcHdr/>
                <w:richText/>
              </w:sdtPr>
              <w:sdtContent>
                <w:r w:rsidRPr="00F53A15">
                  <w:rPr>
                    <w:rStyle w:val="PlaceholderText"/>
                    <w:rFonts w:cs="Arial"/>
                    <w:szCs w:val="24"/>
                  </w:rPr>
                  <w:t>Click or tap here to enter text.</w:t>
                </w:r>
              </w:sdtContent>
            </w:sdt>
          </w:p>
        </w:tc>
      </w:tr>
      <w:tr w14:paraId="6E8116FA" w14:textId="77777777" w:rsidTr="00612317">
        <w:tblPrEx>
          <w:tblW w:w="0" w:type="auto"/>
          <w:tblLook w:val="04A0"/>
        </w:tblPrEx>
        <w:trPr>
          <w:trHeight w:val="859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27" w:rsidRPr="001D1D6E" w:rsidP="00692846" w14:paraId="6FE0A888" w14:textId="77777777">
            <w:pPr>
              <w:rPr>
                <w:rFonts w:cs="Arial"/>
                <w:b/>
                <w:bCs/>
                <w:szCs w:val="24"/>
              </w:rPr>
            </w:pPr>
            <w:r w:rsidRPr="001D1D6E">
              <w:rPr>
                <w:rFonts w:cs="Arial"/>
                <w:b/>
                <w:bCs/>
                <w:szCs w:val="24"/>
              </w:rPr>
              <w:t>5. Article</w:t>
            </w:r>
          </w:p>
          <w:p w:rsidR="00F53A15" w:rsidRPr="001D1D6E" w:rsidP="00F53A15" w14:paraId="18AE5588" w14:textId="77777777">
            <w:pPr>
              <w:rPr>
                <w:rFonts w:cs="Arial"/>
                <w:szCs w:val="24"/>
              </w:rPr>
            </w:pPr>
            <w:r w:rsidRPr="001D1D6E">
              <w:rPr>
                <w:rFonts w:cs="Arial"/>
                <w:szCs w:val="24"/>
              </w:rPr>
              <w:t>(required)</w:t>
            </w:r>
          </w:p>
          <w:p w:rsidR="00F53A15" w:rsidRPr="001D1D6E" w:rsidP="00692846" w14:paraId="1DD52B36" w14:textId="1189D5ED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27" w:rsidRPr="00F53A15" w:rsidP="00692846" w14:paraId="5EB0018C" w14:textId="77777777">
            <w:pPr>
              <w:rPr>
                <w:rFonts w:cs="Arial"/>
                <w:szCs w:val="24"/>
              </w:rPr>
            </w:pPr>
            <w:r w:rsidRPr="00F53A15">
              <w:rPr>
                <w:rFonts w:cs="Arial"/>
                <w:szCs w:val="24"/>
              </w:rPr>
              <w:t xml:space="preserve">Title: </w:t>
            </w:r>
            <w:sdt>
              <w:sdtPr>
                <w:rPr>
                  <w:rFonts w:cs="Arial"/>
                  <w:szCs w:val="24"/>
                </w:rPr>
                <w:id w:val="1243141611"/>
                <w:placeholder>
                  <w:docPart w:val="B88BA35C78A24EC38F5A233679479712"/>
                </w:placeholder>
                <w:showingPlcHdr/>
                <w:richText/>
              </w:sdtPr>
              <w:sdtContent>
                <w:r w:rsidRPr="00F53A15">
                  <w:rPr>
                    <w:rStyle w:val="PlaceholderText"/>
                    <w:rFonts w:cs="Arial"/>
                    <w:szCs w:val="24"/>
                  </w:rPr>
                  <w:t>Click or tap here to enter text.</w:t>
                </w:r>
              </w:sdtContent>
            </w:sdt>
          </w:p>
          <w:p w:rsidR="00461627" w:rsidRPr="00F53A15" w:rsidP="00692846" w14:paraId="21383B4B" w14:textId="77777777">
            <w:pPr>
              <w:rPr>
                <w:rFonts w:cs="Arial"/>
                <w:szCs w:val="24"/>
              </w:rPr>
            </w:pPr>
            <w:r w:rsidRPr="00F53A15">
              <w:rPr>
                <w:rFonts w:cs="Arial"/>
                <w:szCs w:val="24"/>
              </w:rPr>
              <w:t xml:space="preserve">Author(s): </w:t>
            </w:r>
            <w:sdt>
              <w:sdtPr>
                <w:rPr>
                  <w:rFonts w:cs="Arial"/>
                  <w:szCs w:val="24"/>
                </w:rPr>
                <w:id w:val="-226690237"/>
                <w:placeholder>
                  <w:docPart w:val="B88BA35C78A24EC38F5A233679479712"/>
                </w:placeholder>
                <w:showingPlcHdr/>
                <w:richText/>
              </w:sdtPr>
              <w:sdtContent>
                <w:r w:rsidRPr="00F53A15">
                  <w:rPr>
                    <w:rStyle w:val="PlaceholderText"/>
                    <w:rFonts w:cs="Arial"/>
                    <w:szCs w:val="24"/>
                  </w:rPr>
                  <w:t>Click or tap here to enter text.</w:t>
                </w:r>
              </w:sdtContent>
            </w:sdt>
          </w:p>
          <w:p w:rsidR="00461627" w:rsidRPr="00F53A15" w:rsidP="00692846" w14:paraId="15E7890B" w14:textId="05476126">
            <w:pPr>
              <w:rPr>
                <w:rFonts w:cs="Arial"/>
                <w:szCs w:val="24"/>
              </w:rPr>
            </w:pPr>
            <w:r w:rsidRPr="00F53A15">
              <w:rPr>
                <w:rFonts w:cs="Arial"/>
                <w:szCs w:val="24"/>
              </w:rPr>
              <w:t xml:space="preserve">Word count: </w:t>
            </w:r>
            <w:sdt>
              <w:sdtPr>
                <w:rPr>
                  <w:rFonts w:cs="Arial"/>
                  <w:szCs w:val="24"/>
                </w:rPr>
                <w:id w:val="-1542594047"/>
                <w:placeholder>
                  <w:docPart w:val="B88BA35C78A24EC38F5A233679479712"/>
                </w:placeholder>
                <w:showingPlcHdr/>
                <w:richText/>
              </w:sdtPr>
              <w:sdtContent>
                <w:r w:rsidRPr="00F53A15">
                  <w:rPr>
                    <w:rStyle w:val="PlaceholderText"/>
                    <w:rFonts w:cs="Arial"/>
                    <w:szCs w:val="24"/>
                  </w:rPr>
                  <w:t>Click or tap here to enter text.</w:t>
                </w:r>
              </w:sdtContent>
            </w:sdt>
          </w:p>
        </w:tc>
      </w:tr>
      <w:tr w14:paraId="32B42DE0" w14:textId="77777777" w:rsidTr="00612317">
        <w:tblPrEx>
          <w:tblW w:w="0" w:type="auto"/>
          <w:tblLook w:val="04A0"/>
        </w:tblPrEx>
        <w:trPr>
          <w:trHeight w:val="859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27" w:rsidRPr="001D1D6E" w:rsidP="00692846" w14:paraId="22E333E6" w14:textId="77777777">
            <w:pPr>
              <w:rPr>
                <w:rFonts w:cs="Arial"/>
                <w:b/>
                <w:bCs/>
                <w:szCs w:val="24"/>
              </w:rPr>
            </w:pPr>
            <w:r w:rsidRPr="001D1D6E">
              <w:rPr>
                <w:rFonts w:cs="Arial"/>
                <w:b/>
                <w:bCs/>
                <w:szCs w:val="24"/>
              </w:rPr>
              <w:t>6. Article</w:t>
            </w:r>
          </w:p>
          <w:p w:rsidR="00692846" w:rsidRPr="001D1D6E" w:rsidP="00692846" w14:paraId="75E81E01" w14:textId="014AB362">
            <w:pPr>
              <w:rPr>
                <w:rFonts w:cs="Arial"/>
                <w:szCs w:val="24"/>
              </w:rPr>
            </w:pPr>
            <w:r w:rsidRPr="001D1D6E">
              <w:rPr>
                <w:rFonts w:cs="Arial"/>
                <w:szCs w:val="24"/>
              </w:rPr>
              <w:t>(optional)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27" w:rsidRPr="00F53A15" w:rsidP="00692846" w14:paraId="0AED801F" w14:textId="77777777">
            <w:pPr>
              <w:rPr>
                <w:rFonts w:cs="Arial"/>
                <w:szCs w:val="24"/>
              </w:rPr>
            </w:pPr>
            <w:r w:rsidRPr="00F53A15">
              <w:rPr>
                <w:rFonts w:cs="Arial"/>
                <w:szCs w:val="24"/>
              </w:rPr>
              <w:t xml:space="preserve">Title: </w:t>
            </w:r>
            <w:sdt>
              <w:sdtPr>
                <w:rPr>
                  <w:rFonts w:cs="Arial"/>
                  <w:szCs w:val="24"/>
                </w:rPr>
                <w:id w:val="-593863997"/>
                <w:placeholder>
                  <w:docPart w:val="B439719A1A4A4AF697255BA12212D6CB"/>
                </w:placeholder>
                <w:showingPlcHdr/>
                <w:richText/>
              </w:sdtPr>
              <w:sdtContent>
                <w:r w:rsidRPr="00F53A15">
                  <w:rPr>
                    <w:rStyle w:val="PlaceholderText"/>
                    <w:rFonts w:cs="Arial"/>
                    <w:szCs w:val="24"/>
                  </w:rPr>
                  <w:t>Click or tap here to enter text.</w:t>
                </w:r>
              </w:sdtContent>
            </w:sdt>
          </w:p>
          <w:p w:rsidR="00461627" w:rsidRPr="00F53A15" w:rsidP="00692846" w14:paraId="5458EF11" w14:textId="77777777">
            <w:pPr>
              <w:rPr>
                <w:rFonts w:cs="Arial"/>
                <w:szCs w:val="24"/>
              </w:rPr>
            </w:pPr>
            <w:r w:rsidRPr="00F53A15">
              <w:rPr>
                <w:rFonts w:cs="Arial"/>
                <w:szCs w:val="24"/>
              </w:rPr>
              <w:t xml:space="preserve">Author(s): </w:t>
            </w:r>
            <w:sdt>
              <w:sdtPr>
                <w:rPr>
                  <w:rFonts w:cs="Arial"/>
                  <w:szCs w:val="24"/>
                </w:rPr>
                <w:id w:val="1381283879"/>
                <w:placeholder>
                  <w:docPart w:val="B439719A1A4A4AF697255BA12212D6CB"/>
                </w:placeholder>
                <w:showingPlcHdr/>
                <w:richText/>
              </w:sdtPr>
              <w:sdtContent>
                <w:r w:rsidRPr="00F53A15">
                  <w:rPr>
                    <w:rStyle w:val="PlaceholderText"/>
                    <w:rFonts w:cs="Arial"/>
                    <w:szCs w:val="24"/>
                  </w:rPr>
                  <w:t>Click or tap here to enter text.</w:t>
                </w:r>
              </w:sdtContent>
            </w:sdt>
          </w:p>
          <w:p w:rsidR="00461627" w:rsidRPr="00F53A15" w:rsidP="00692846" w14:paraId="64D3F6E9" w14:textId="72D835CA">
            <w:pPr>
              <w:rPr>
                <w:rFonts w:cs="Arial"/>
                <w:szCs w:val="24"/>
              </w:rPr>
            </w:pPr>
            <w:r w:rsidRPr="00F53A15">
              <w:rPr>
                <w:rFonts w:cs="Arial"/>
                <w:szCs w:val="24"/>
              </w:rPr>
              <w:t xml:space="preserve">Word count: </w:t>
            </w:r>
            <w:sdt>
              <w:sdtPr>
                <w:rPr>
                  <w:rFonts w:cs="Arial"/>
                  <w:szCs w:val="24"/>
                </w:rPr>
                <w:id w:val="506715882"/>
                <w:placeholder>
                  <w:docPart w:val="B439719A1A4A4AF697255BA12212D6CB"/>
                </w:placeholder>
                <w:showingPlcHdr/>
                <w:richText/>
              </w:sdtPr>
              <w:sdtContent>
                <w:r w:rsidRPr="00F53A15">
                  <w:rPr>
                    <w:rStyle w:val="PlaceholderText"/>
                    <w:rFonts w:cs="Arial"/>
                    <w:szCs w:val="24"/>
                  </w:rPr>
                  <w:t>Click or tap here to enter text.</w:t>
                </w:r>
              </w:sdtContent>
            </w:sdt>
          </w:p>
        </w:tc>
      </w:tr>
      <w:tr w14:paraId="399E18EF" w14:textId="77777777" w:rsidTr="00612317">
        <w:tblPrEx>
          <w:tblW w:w="0" w:type="auto"/>
          <w:tblLook w:val="04A0"/>
        </w:tblPrEx>
        <w:trPr>
          <w:trHeight w:val="859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27" w:rsidRPr="001D1D6E" w:rsidP="00692846" w14:paraId="147AB63E" w14:textId="77777777">
            <w:pPr>
              <w:rPr>
                <w:rFonts w:cs="Arial"/>
                <w:b/>
                <w:bCs/>
                <w:szCs w:val="24"/>
              </w:rPr>
            </w:pPr>
            <w:r w:rsidRPr="001D1D6E">
              <w:rPr>
                <w:rFonts w:cs="Arial"/>
                <w:b/>
                <w:bCs/>
                <w:szCs w:val="24"/>
              </w:rPr>
              <w:t>7. Article</w:t>
            </w:r>
          </w:p>
          <w:p w:rsidR="00692846" w:rsidRPr="001D1D6E" w:rsidP="00692846" w14:paraId="126669B3" w14:textId="42AE2644">
            <w:pPr>
              <w:rPr>
                <w:rFonts w:cs="Arial"/>
                <w:szCs w:val="24"/>
              </w:rPr>
            </w:pPr>
            <w:r w:rsidRPr="001D1D6E">
              <w:rPr>
                <w:rFonts w:cs="Arial"/>
                <w:szCs w:val="24"/>
              </w:rPr>
              <w:t>(optional)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27" w:rsidRPr="00F53A15" w:rsidP="00692846" w14:paraId="6DDF27A5" w14:textId="77777777">
            <w:pPr>
              <w:rPr>
                <w:rFonts w:cs="Arial"/>
                <w:szCs w:val="24"/>
              </w:rPr>
            </w:pPr>
            <w:r w:rsidRPr="00F53A15">
              <w:rPr>
                <w:rFonts w:cs="Arial"/>
                <w:szCs w:val="24"/>
              </w:rPr>
              <w:t xml:space="preserve">Title: </w:t>
            </w:r>
            <w:sdt>
              <w:sdtPr>
                <w:rPr>
                  <w:rFonts w:cs="Arial"/>
                  <w:szCs w:val="24"/>
                </w:rPr>
                <w:id w:val="1005477681"/>
                <w:placeholder>
                  <w:docPart w:val="8F5F16C29DE84C8D98DD85CA3E9A389D"/>
                </w:placeholder>
                <w:showingPlcHdr/>
                <w:richText/>
              </w:sdtPr>
              <w:sdtContent>
                <w:r w:rsidRPr="00F53A15">
                  <w:rPr>
                    <w:rStyle w:val="PlaceholderText"/>
                    <w:rFonts w:cs="Arial"/>
                    <w:szCs w:val="24"/>
                  </w:rPr>
                  <w:t>Click or tap here to enter text.</w:t>
                </w:r>
              </w:sdtContent>
            </w:sdt>
          </w:p>
          <w:p w:rsidR="00461627" w:rsidRPr="00F53A15" w:rsidP="00692846" w14:paraId="2500D483" w14:textId="77777777">
            <w:pPr>
              <w:rPr>
                <w:rFonts w:cs="Arial"/>
                <w:szCs w:val="24"/>
              </w:rPr>
            </w:pPr>
            <w:r w:rsidRPr="00F53A15">
              <w:rPr>
                <w:rFonts w:cs="Arial"/>
                <w:szCs w:val="24"/>
              </w:rPr>
              <w:t xml:space="preserve">Author(s): </w:t>
            </w:r>
            <w:sdt>
              <w:sdtPr>
                <w:rPr>
                  <w:rFonts w:cs="Arial"/>
                  <w:szCs w:val="24"/>
                </w:rPr>
                <w:id w:val="721252157"/>
                <w:placeholder>
                  <w:docPart w:val="8F5F16C29DE84C8D98DD85CA3E9A389D"/>
                </w:placeholder>
                <w:showingPlcHdr/>
                <w:richText/>
              </w:sdtPr>
              <w:sdtContent>
                <w:r w:rsidRPr="00F53A15">
                  <w:rPr>
                    <w:rStyle w:val="PlaceholderText"/>
                    <w:rFonts w:cs="Arial"/>
                    <w:szCs w:val="24"/>
                  </w:rPr>
                  <w:t>Click or tap here to enter text.</w:t>
                </w:r>
              </w:sdtContent>
            </w:sdt>
          </w:p>
          <w:p w:rsidR="00461627" w:rsidRPr="00F53A15" w:rsidP="00692846" w14:paraId="7DF1A043" w14:textId="2BE56AE6">
            <w:pPr>
              <w:rPr>
                <w:rFonts w:cs="Arial"/>
                <w:szCs w:val="24"/>
              </w:rPr>
            </w:pPr>
            <w:r w:rsidRPr="00F53A15">
              <w:rPr>
                <w:rFonts w:cs="Arial"/>
                <w:szCs w:val="24"/>
              </w:rPr>
              <w:t xml:space="preserve">Word count: </w:t>
            </w:r>
            <w:sdt>
              <w:sdtPr>
                <w:rPr>
                  <w:rFonts w:cs="Arial"/>
                  <w:szCs w:val="24"/>
                </w:rPr>
                <w:id w:val="-948005449"/>
                <w:placeholder>
                  <w:docPart w:val="8F5F16C29DE84C8D98DD85CA3E9A389D"/>
                </w:placeholder>
                <w:showingPlcHdr/>
                <w:richText/>
              </w:sdtPr>
              <w:sdtContent>
                <w:r w:rsidRPr="00F53A15">
                  <w:rPr>
                    <w:rStyle w:val="PlaceholderText"/>
                    <w:rFonts w:cs="Arial"/>
                    <w:szCs w:val="24"/>
                  </w:rPr>
                  <w:t>Click or tap here to enter text.</w:t>
                </w:r>
              </w:sdtContent>
            </w:sdt>
          </w:p>
        </w:tc>
      </w:tr>
      <w:tr w14:paraId="023E3595" w14:textId="77777777" w:rsidTr="00612317">
        <w:tblPrEx>
          <w:tblW w:w="0" w:type="auto"/>
          <w:tblLook w:val="04A0"/>
        </w:tblPrEx>
        <w:trPr>
          <w:trHeight w:val="859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46" w:rsidRPr="001D1D6E" w:rsidP="00692846" w14:paraId="035029F2" w14:textId="77777777">
            <w:pPr>
              <w:rPr>
                <w:rFonts w:cs="Arial"/>
                <w:b/>
                <w:bCs/>
                <w:szCs w:val="24"/>
              </w:rPr>
            </w:pPr>
            <w:r w:rsidRPr="001D1D6E">
              <w:rPr>
                <w:rFonts w:cs="Arial"/>
                <w:b/>
                <w:bCs/>
                <w:szCs w:val="24"/>
              </w:rPr>
              <w:t>8. Article</w:t>
            </w:r>
          </w:p>
          <w:p w:rsidR="00692846" w:rsidRPr="001D1D6E" w:rsidP="00692846" w14:paraId="45F672BD" w14:textId="1C5D917A">
            <w:pPr>
              <w:rPr>
                <w:rFonts w:cs="Arial"/>
                <w:szCs w:val="24"/>
              </w:rPr>
            </w:pPr>
            <w:r w:rsidRPr="001D1D6E">
              <w:rPr>
                <w:rFonts w:cs="Arial"/>
                <w:szCs w:val="24"/>
              </w:rPr>
              <w:t>(optional)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27" w:rsidRPr="00F53A15" w:rsidP="00692846" w14:paraId="608C17B9" w14:textId="77777777">
            <w:pPr>
              <w:rPr>
                <w:rFonts w:cs="Arial"/>
                <w:szCs w:val="24"/>
              </w:rPr>
            </w:pPr>
            <w:r w:rsidRPr="00F53A15">
              <w:rPr>
                <w:rFonts w:cs="Arial"/>
                <w:szCs w:val="24"/>
              </w:rPr>
              <w:t xml:space="preserve">Title: </w:t>
            </w:r>
            <w:sdt>
              <w:sdtPr>
                <w:rPr>
                  <w:rFonts w:cs="Arial"/>
                  <w:szCs w:val="24"/>
                </w:rPr>
                <w:id w:val="-454563365"/>
                <w:placeholder>
                  <w:docPart w:val="6857ED757CF2469AA4F2C7B0AAE06F59"/>
                </w:placeholder>
                <w:showingPlcHdr/>
                <w:richText/>
              </w:sdtPr>
              <w:sdtContent>
                <w:r w:rsidRPr="00F53A15">
                  <w:rPr>
                    <w:rStyle w:val="PlaceholderText"/>
                    <w:rFonts w:cs="Arial"/>
                    <w:szCs w:val="24"/>
                  </w:rPr>
                  <w:t>Click or tap here to enter text.</w:t>
                </w:r>
              </w:sdtContent>
            </w:sdt>
          </w:p>
          <w:p w:rsidR="00461627" w:rsidRPr="00F53A15" w:rsidP="00692846" w14:paraId="7976ED4B" w14:textId="77777777">
            <w:pPr>
              <w:rPr>
                <w:rFonts w:cs="Arial"/>
                <w:szCs w:val="24"/>
              </w:rPr>
            </w:pPr>
            <w:r w:rsidRPr="00F53A15">
              <w:rPr>
                <w:rFonts w:cs="Arial"/>
                <w:szCs w:val="24"/>
              </w:rPr>
              <w:t xml:space="preserve">Author(s): </w:t>
            </w:r>
            <w:sdt>
              <w:sdtPr>
                <w:rPr>
                  <w:rFonts w:cs="Arial"/>
                  <w:szCs w:val="24"/>
                </w:rPr>
                <w:id w:val="-586149885"/>
                <w:placeholder>
                  <w:docPart w:val="6857ED757CF2469AA4F2C7B0AAE06F59"/>
                </w:placeholder>
                <w:showingPlcHdr/>
                <w:richText/>
              </w:sdtPr>
              <w:sdtContent>
                <w:r w:rsidRPr="00F53A15">
                  <w:rPr>
                    <w:rStyle w:val="PlaceholderText"/>
                    <w:rFonts w:cs="Arial"/>
                    <w:szCs w:val="24"/>
                  </w:rPr>
                  <w:t>Click or tap here to enter text.</w:t>
                </w:r>
              </w:sdtContent>
            </w:sdt>
          </w:p>
          <w:p w:rsidR="00461627" w:rsidRPr="00F53A15" w:rsidP="00692846" w14:paraId="1A9C88F1" w14:textId="627A5553">
            <w:pPr>
              <w:rPr>
                <w:rFonts w:cs="Arial"/>
                <w:szCs w:val="24"/>
              </w:rPr>
            </w:pPr>
            <w:r w:rsidRPr="00F53A15">
              <w:rPr>
                <w:rFonts w:cs="Arial"/>
                <w:szCs w:val="24"/>
              </w:rPr>
              <w:t xml:space="preserve">Word count: </w:t>
            </w:r>
            <w:sdt>
              <w:sdtPr>
                <w:rPr>
                  <w:rFonts w:cs="Arial"/>
                  <w:szCs w:val="24"/>
                </w:rPr>
                <w:id w:val="-1953237564"/>
                <w:placeholder>
                  <w:docPart w:val="6857ED757CF2469AA4F2C7B0AAE06F59"/>
                </w:placeholder>
                <w:showingPlcHdr/>
                <w:richText/>
              </w:sdtPr>
              <w:sdtContent>
                <w:r w:rsidRPr="00F53A15">
                  <w:rPr>
                    <w:rStyle w:val="PlaceholderText"/>
                    <w:rFonts w:cs="Arial"/>
                    <w:szCs w:val="24"/>
                  </w:rPr>
                  <w:t>Click or tap here to enter text.</w:t>
                </w:r>
              </w:sdtContent>
            </w:sdt>
          </w:p>
        </w:tc>
      </w:tr>
      <w:tr w14:paraId="1E25B1EA" w14:textId="77777777" w:rsidTr="00612317">
        <w:tblPrEx>
          <w:tblW w:w="0" w:type="auto"/>
          <w:tblLook w:val="04A0"/>
        </w:tblPrEx>
        <w:trPr>
          <w:trHeight w:val="859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27" w:rsidP="00692846" w14:paraId="470E2B88" w14:textId="77777777">
            <w:pPr>
              <w:rPr>
                <w:rFonts w:cs="Arial"/>
                <w:b/>
                <w:bCs/>
                <w:szCs w:val="24"/>
              </w:rPr>
            </w:pPr>
            <w:r w:rsidRPr="001D1D6E">
              <w:rPr>
                <w:rFonts w:cs="Arial"/>
                <w:b/>
                <w:bCs/>
                <w:szCs w:val="24"/>
              </w:rPr>
              <w:t>9. Useful Sources</w:t>
            </w:r>
          </w:p>
          <w:p w:rsidR="00EC7890" w:rsidRPr="001D1D6E" w:rsidP="00692846" w14:paraId="2375B3C8" w14:textId="7998DE91">
            <w:p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szCs w:val="24"/>
              </w:rPr>
              <w:t xml:space="preserve">(this should include a selection of publications and other resources of relevance to academics, policy makers and practitioners) 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27" w:rsidRPr="00F53A15" w:rsidP="00692846" w14:paraId="6BB10873" w14:textId="79EA0425">
            <w:pPr>
              <w:rPr>
                <w:rFonts w:cs="Arial"/>
                <w:szCs w:val="24"/>
              </w:rPr>
            </w:pPr>
            <w:r w:rsidRPr="00F53A15">
              <w:rPr>
                <w:rFonts w:cs="Arial"/>
                <w:szCs w:val="24"/>
              </w:rPr>
              <w:t xml:space="preserve">Title: </w:t>
            </w:r>
            <w:r w:rsidR="002D1912">
              <w:rPr>
                <w:rFonts w:cs="Arial"/>
                <w:szCs w:val="24"/>
              </w:rPr>
              <w:t>Useful Sources</w:t>
            </w:r>
          </w:p>
          <w:p w:rsidR="00461627" w:rsidRPr="00F53A15" w:rsidP="00692846" w14:paraId="019E0E2E" w14:textId="77777777">
            <w:pPr>
              <w:rPr>
                <w:rFonts w:cs="Arial"/>
                <w:szCs w:val="24"/>
              </w:rPr>
            </w:pPr>
            <w:r w:rsidRPr="00F53A15">
              <w:rPr>
                <w:rFonts w:cs="Arial"/>
                <w:szCs w:val="24"/>
              </w:rPr>
              <w:t xml:space="preserve">Author(s): </w:t>
            </w:r>
            <w:sdt>
              <w:sdtPr>
                <w:rPr>
                  <w:rFonts w:cs="Arial"/>
                  <w:szCs w:val="24"/>
                </w:rPr>
                <w:id w:val="-58873896"/>
                <w:placeholder>
                  <w:docPart w:val="1491DC174151492CAC2D5C188EBD79BA"/>
                </w:placeholder>
                <w:showingPlcHdr/>
                <w:richText/>
              </w:sdtPr>
              <w:sdtContent>
                <w:r w:rsidRPr="00F53A15">
                  <w:rPr>
                    <w:rStyle w:val="PlaceholderText"/>
                    <w:rFonts w:cs="Arial"/>
                    <w:szCs w:val="24"/>
                  </w:rPr>
                  <w:t>Click or tap here to enter text.</w:t>
                </w:r>
              </w:sdtContent>
            </w:sdt>
          </w:p>
          <w:p w:rsidR="00461627" w:rsidRPr="00F53A15" w:rsidP="00692846" w14:paraId="757ED7B2" w14:textId="2792AB7E">
            <w:pPr>
              <w:rPr>
                <w:rFonts w:cs="Arial"/>
                <w:szCs w:val="24"/>
              </w:rPr>
            </w:pPr>
            <w:r w:rsidRPr="00F53A15">
              <w:rPr>
                <w:rFonts w:cs="Arial"/>
                <w:szCs w:val="24"/>
              </w:rPr>
              <w:t xml:space="preserve">Word count: </w:t>
            </w:r>
            <w:sdt>
              <w:sdtPr>
                <w:rPr>
                  <w:rFonts w:cs="Arial"/>
                  <w:szCs w:val="24"/>
                </w:rPr>
                <w:id w:val="1989054739"/>
                <w:placeholder>
                  <w:docPart w:val="1491DC174151492CAC2D5C188EBD79BA"/>
                </w:placeholder>
                <w:showingPlcHdr/>
                <w:richText/>
              </w:sdtPr>
              <w:sdtContent>
                <w:r w:rsidRPr="00F53A15">
                  <w:rPr>
                    <w:rStyle w:val="PlaceholderText"/>
                    <w:rFonts w:cs="Arial"/>
                    <w:szCs w:val="24"/>
                  </w:rPr>
                  <w:t>Click or tap here to enter text.</w:t>
                </w:r>
              </w:sdtContent>
            </w:sdt>
          </w:p>
        </w:tc>
      </w:tr>
      <w:tr w14:paraId="0A1F7B82" w14:textId="77777777" w:rsidTr="00612317">
        <w:tblPrEx>
          <w:tblW w:w="0" w:type="auto"/>
          <w:tblLook w:val="04A0"/>
        </w:tblPrEx>
        <w:trPr>
          <w:trHeight w:val="859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27" w:rsidRPr="001D1D6E" w:rsidP="00692846" w14:paraId="6C8DF492" w14:textId="77777777">
            <w:pPr>
              <w:rPr>
                <w:rFonts w:cs="Arial"/>
                <w:b/>
                <w:bCs/>
                <w:szCs w:val="24"/>
              </w:rPr>
            </w:pPr>
            <w:r w:rsidRPr="001D1D6E">
              <w:rPr>
                <w:rFonts w:cs="Arial"/>
                <w:b/>
                <w:bCs/>
                <w:szCs w:val="24"/>
              </w:rPr>
              <w:t>Total Word Count</w:t>
            </w:r>
          </w:p>
          <w:p w:rsidR="00461627" w:rsidRPr="001D1D6E" w:rsidP="00692846" w14:paraId="1FBFFB4F" w14:textId="5DC41984">
            <w:pPr>
              <w:rPr>
                <w:rStyle w:val="SubtleEmphasis"/>
                <w:rFonts w:cs="Arial"/>
                <w:szCs w:val="24"/>
              </w:rPr>
            </w:pPr>
            <w:r w:rsidRPr="001D1D6E">
              <w:rPr>
                <w:rStyle w:val="SubtleEmphasis"/>
                <w:rFonts w:cs="Arial"/>
                <w:szCs w:val="24"/>
              </w:rPr>
              <w:t xml:space="preserve">Maximum 40,000 words (including tables, endnotes </w:t>
            </w:r>
            <w:r w:rsidRPr="001D1D6E">
              <w:rPr>
                <w:rStyle w:val="SubtleEmphasis"/>
                <w:rFonts w:cs="Arial"/>
                <w:szCs w:val="24"/>
              </w:rPr>
              <w:t>and bibliographies)</w:t>
            </w:r>
          </w:p>
        </w:tc>
        <w:sdt>
          <w:sdtPr>
            <w:rPr>
              <w:rFonts w:cs="Arial"/>
              <w:szCs w:val="24"/>
            </w:rPr>
            <w:id w:val="71715722"/>
            <w:placeholder>
              <w:docPart w:val="DefaultPlaceholder_-1854013440"/>
            </w:placeholder>
            <w:showingPlcHdr/>
            <w:richText/>
          </w:sdtPr>
          <w:sdtContent>
            <w:tc>
              <w:tcPr>
                <w:tcW w:w="69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61627" w:rsidRPr="00F53A15" w:rsidP="00692846" w14:paraId="2318D13B" w14:textId="19148A2D">
                <w:pPr>
                  <w:rPr>
                    <w:rFonts w:cs="Arial"/>
                    <w:szCs w:val="24"/>
                  </w:rPr>
                </w:pPr>
                <w:r w:rsidRPr="00F53A15">
                  <w:rPr>
                    <w:rStyle w:val="PlaceholderText"/>
                    <w:rFonts w:cs="Arial"/>
                    <w:szCs w:val="24"/>
                  </w:rPr>
                  <w:t>Click or tap here to enter text.</w:t>
                </w:r>
              </w:p>
            </w:tc>
          </w:sdtContent>
        </w:sdt>
      </w:tr>
    </w:tbl>
    <w:p w:rsidR="00531BA1" w:rsidRPr="00F53A15" w:rsidP="00692846" w14:paraId="0AEABFB8" w14:textId="2BEEE5E4">
      <w:pPr>
        <w:rPr>
          <w:rFonts w:cs="Arial"/>
          <w:szCs w:val="24"/>
        </w:rPr>
      </w:pPr>
    </w:p>
    <w:p w:rsidR="00531BA1" w:rsidRPr="00F53A15" w:rsidP="00692846" w14:paraId="06F62064" w14:textId="2B455786">
      <w:pPr>
        <w:rPr>
          <w:rFonts w:cs="Arial"/>
          <w:szCs w:val="24"/>
        </w:rPr>
      </w:pPr>
    </w:p>
    <w:p w:rsidR="00F53A15" w:rsidRPr="00F53A15" w14:paraId="1E3B7631" w14:textId="6F7DC3AD">
      <w:pPr>
        <w:widowControl/>
        <w:autoSpaceDE/>
        <w:autoSpaceDN/>
        <w:adjustRightInd/>
        <w:spacing w:after="160" w:line="259" w:lineRule="auto"/>
        <w:jc w:val="left"/>
        <w:rPr>
          <w:rFonts w:cs="Arial"/>
          <w:szCs w:val="24"/>
        </w:rPr>
      </w:pPr>
      <w:r w:rsidRPr="00F53A15">
        <w:rPr>
          <w:rFonts w:cs="Arial"/>
          <w:szCs w:val="24"/>
        </w:rPr>
        <w:br w:type="page"/>
      </w:r>
    </w:p>
    <w:p w:rsidR="00531BA1" w:rsidP="00F53A15" w14:paraId="46C8C3D3" w14:textId="0961A5F0">
      <w:pPr>
        <w:pStyle w:val="Heading1"/>
      </w:pPr>
      <w:bookmarkStart w:id="20" w:name="_Toc80090048"/>
      <w:r>
        <w:t>Abstracts</w:t>
      </w:r>
      <w:bookmarkEnd w:id="20"/>
    </w:p>
    <w:p w:rsidR="001D1D6E" w:rsidRPr="009637B5" w:rsidP="001D1D6E" w14:paraId="43598C49" w14:textId="13FCE0A1">
      <w:pPr>
        <w:rPr>
          <w:rStyle w:val="SubtleEmphasis"/>
        </w:rPr>
      </w:pPr>
      <w:r w:rsidRPr="009637B5">
        <w:rPr>
          <w:rStyle w:val="SubtleEmphasis"/>
        </w:rPr>
        <w:t>In this section, please provide the title, authors, and a 500-word abstract</w:t>
      </w:r>
      <w:r w:rsidR="009637B5">
        <w:rPr>
          <w:rStyle w:val="SubtleEmphasis"/>
        </w:rPr>
        <w:t xml:space="preserve"> for each article.</w:t>
      </w:r>
      <w:r w:rsidR="00C07EF1">
        <w:rPr>
          <w:rStyle w:val="SubtleEmphasis"/>
        </w:rPr>
        <w:t xml:space="preserve"> </w:t>
      </w:r>
      <w:r w:rsidR="005F1028">
        <w:rPr>
          <w:rStyle w:val="SubtleEmphasis"/>
        </w:rPr>
        <w:t>(</w:t>
      </w:r>
      <w:r w:rsidR="00C07EF1">
        <w:rPr>
          <w:rStyle w:val="SubtleEmphasis"/>
        </w:rPr>
        <w:t xml:space="preserve">Please delete any pages that are not </w:t>
      </w:r>
      <w:r w:rsidR="005F1028">
        <w:rPr>
          <w:rStyle w:val="SubtleEmphasis"/>
        </w:rPr>
        <w:t>needed</w:t>
      </w:r>
      <w:r w:rsidR="00C07EF1">
        <w:rPr>
          <w:rStyle w:val="SubtleEmphasis"/>
        </w:rPr>
        <w:t>.</w:t>
      </w:r>
      <w:r w:rsidR="005F1028">
        <w:rPr>
          <w:rStyle w:val="SubtleEmphasis"/>
        </w:rPr>
        <w:t>)</w:t>
      </w:r>
    </w:p>
    <w:p w:rsidR="001D1D6E" w:rsidP="001D1D6E" w14:paraId="35CD0530" w14:textId="2F2D6929">
      <w:pPr>
        <w:pStyle w:val="Heading2"/>
      </w:pPr>
      <w:bookmarkStart w:id="21" w:name="_Toc80089825"/>
      <w:bookmarkStart w:id="22" w:name="_Toc80089856"/>
      <w:r>
        <w:t xml:space="preserve">1. </w:t>
      </w:r>
      <w:r>
        <w:t>Introduction</w:t>
      </w:r>
      <w:bookmarkEnd w:id="21"/>
      <w:bookmarkEnd w:id="22"/>
      <w:r w:rsidR="004F3BBF">
        <w:t xml:space="preserve"> </w:t>
      </w:r>
      <w:r w:rsidR="004F3BBF">
        <w:rPr>
          <w:rFonts w:cs="Arial"/>
          <w:szCs w:val="24"/>
        </w:rPr>
        <w:t>(including a section on relevance to policy and/or practice)</w:t>
      </w:r>
    </w:p>
    <w:p w:rsidR="001D1D6E" w:rsidP="001D1D6E" w14:paraId="2CD7CAF0" w14:textId="52A14A27">
      <w:r>
        <w:t xml:space="preserve">Title: </w:t>
      </w:r>
      <w:sdt>
        <w:sdtPr>
          <w:id w:val="-1398195146"/>
          <w:placeholder>
            <w:docPart w:val="DefaultPlaceholder_-1854013440"/>
          </w:placeholder>
          <w:showingPlcHdr/>
          <w:richText/>
        </w:sdtPr>
        <w:sdtContent>
          <w:r w:rsidRPr="00EB3B05">
            <w:rPr>
              <w:rStyle w:val="PlaceholderText"/>
            </w:rPr>
            <w:t>Click or tap here to enter text.</w:t>
          </w:r>
        </w:sdtContent>
      </w:sdt>
    </w:p>
    <w:p w:rsidR="001D1D6E" w:rsidP="001D1D6E" w14:paraId="10A6A9E4" w14:textId="4C4AAE5E">
      <w:r>
        <w:t xml:space="preserve">Author(s): </w:t>
      </w:r>
      <w:sdt>
        <w:sdtPr>
          <w:id w:val="-1556147882"/>
          <w:placeholder>
            <w:docPart w:val="DefaultPlaceholder_-1854013440"/>
          </w:placeholder>
          <w:showingPlcHdr/>
          <w:richText/>
        </w:sdtPr>
        <w:sdtContent>
          <w:r w:rsidRPr="00EB3B05">
            <w:rPr>
              <w:rStyle w:val="PlaceholderText"/>
            </w:rPr>
            <w:t>Click or tap here to enter text.</w:t>
          </w:r>
        </w:sdtContent>
      </w:sdt>
    </w:p>
    <w:p w:rsidR="001D1D6E" w:rsidP="001D1D6E" w14:paraId="5F4E6AAC" w14:textId="7209D9B6">
      <w:r>
        <w:t>Abstract</w:t>
      </w:r>
      <w:r w:rsidR="00B07298">
        <w:t xml:space="preserve"> (400-600 words</w:t>
      </w:r>
      <w:r w:rsidR="004E10EE">
        <w:t>, excluding references</w:t>
      </w:r>
      <w:r w:rsidR="00B07298">
        <w:t>)</w:t>
      </w:r>
      <w:r>
        <w:t xml:space="preserve">: </w:t>
      </w:r>
    </w:p>
    <w:p w:rsidR="001D1D6E" w:rsidP="001D1D6E" w14:paraId="681022EA" w14:textId="65A023E6">
      <w:sdt>
        <w:sdtPr>
          <w:id w:val="1108538555"/>
          <w:placeholder>
            <w:docPart w:val="DefaultPlaceholder_-1854013440"/>
          </w:placeholder>
          <w:showingPlcHdr/>
          <w:richText/>
        </w:sdtPr>
        <w:sdtContent>
          <w:r w:rsidRPr="00EB3B05">
            <w:rPr>
              <w:rStyle w:val="PlaceholderText"/>
            </w:rPr>
            <w:t>Click or tap here to enter text.</w:t>
          </w:r>
        </w:sdtContent>
      </w:sdt>
    </w:p>
    <w:p w:rsidR="001D1D6E" w14:paraId="4B8E295D" w14:textId="77777777">
      <w:pPr>
        <w:widowControl/>
        <w:autoSpaceDE/>
        <w:autoSpaceDN/>
        <w:adjustRightInd/>
        <w:spacing w:after="160" w:line="259" w:lineRule="auto"/>
        <w:jc w:val="left"/>
      </w:pPr>
      <w:r>
        <w:br w:type="page"/>
      </w:r>
    </w:p>
    <w:p w:rsidR="001D1D6E" w:rsidP="001D1D6E" w14:paraId="3B1595F7" w14:textId="5D8CC774">
      <w:pPr>
        <w:pStyle w:val="Heading2"/>
      </w:pPr>
      <w:bookmarkStart w:id="23" w:name="_Toc80089826"/>
      <w:bookmarkStart w:id="24" w:name="_Toc80089857"/>
      <w:r>
        <w:t xml:space="preserve">2. </w:t>
      </w:r>
      <w:r>
        <w:t>State of the Art article</w:t>
      </w:r>
      <w:bookmarkEnd w:id="23"/>
      <w:bookmarkEnd w:id="24"/>
      <w:r w:rsidR="00051C83">
        <w:t xml:space="preserve"> (including the latest development of the debate on the topic)</w:t>
      </w:r>
    </w:p>
    <w:p w:rsidR="001D1D6E" w:rsidP="001D1D6E" w14:paraId="4626FC8C" w14:textId="77777777">
      <w:r>
        <w:t xml:space="preserve">Title: </w:t>
      </w:r>
      <w:sdt>
        <w:sdtPr>
          <w:id w:val="544722648"/>
          <w:placeholder>
            <w:docPart w:val="FA79D7D4B90C424C97789BB63E2980AA"/>
          </w:placeholder>
          <w:showingPlcHdr/>
          <w:richText/>
        </w:sdtPr>
        <w:sdtContent>
          <w:r w:rsidRPr="00EB3B05">
            <w:rPr>
              <w:rStyle w:val="PlaceholderText"/>
            </w:rPr>
            <w:t>Click or tap here to enter text.</w:t>
          </w:r>
        </w:sdtContent>
      </w:sdt>
    </w:p>
    <w:p w:rsidR="001D1D6E" w:rsidP="001D1D6E" w14:paraId="60B35C33" w14:textId="77777777">
      <w:r>
        <w:t xml:space="preserve">Author(s): </w:t>
      </w:r>
      <w:sdt>
        <w:sdtPr>
          <w:id w:val="-1353873603"/>
          <w:placeholder>
            <w:docPart w:val="FA79D7D4B90C424C97789BB63E2980AA"/>
          </w:placeholder>
          <w:showingPlcHdr/>
          <w:richText/>
        </w:sdtPr>
        <w:sdtContent>
          <w:r w:rsidRPr="00EB3B05">
            <w:rPr>
              <w:rStyle w:val="PlaceholderText"/>
            </w:rPr>
            <w:t>Click or tap here to enter text.</w:t>
          </w:r>
        </w:sdtContent>
      </w:sdt>
    </w:p>
    <w:p w:rsidR="00C07EF1" w:rsidP="00C07EF1" w14:paraId="7F306CBC" w14:textId="30776D49">
      <w:r>
        <w:t>Abstract</w:t>
      </w:r>
      <w:r w:rsidR="00B07298">
        <w:t xml:space="preserve"> (400-600 words</w:t>
      </w:r>
      <w:r w:rsidR="004E10EE">
        <w:t>, excluding references</w:t>
      </w:r>
      <w:r w:rsidR="00B07298">
        <w:t>)</w:t>
      </w:r>
      <w:r>
        <w:t xml:space="preserve">: </w:t>
      </w:r>
    </w:p>
    <w:p w:rsidR="001D1D6E" w:rsidRPr="001D1D6E" w:rsidP="001D1D6E" w14:paraId="7D1BCEF9" w14:textId="77777777">
      <w:sdt>
        <w:sdtPr>
          <w:id w:val="-1636475739"/>
          <w:placeholder>
            <w:docPart w:val="FA79D7D4B90C424C97789BB63E2980AA"/>
          </w:placeholder>
          <w:showingPlcHdr/>
          <w:richText/>
        </w:sdtPr>
        <w:sdtContent>
          <w:r w:rsidRPr="00EB3B05">
            <w:rPr>
              <w:rStyle w:val="PlaceholderText"/>
            </w:rPr>
            <w:t>Click or tap here to enter text.</w:t>
          </w:r>
        </w:sdtContent>
      </w:sdt>
    </w:p>
    <w:p w:rsidR="001D1D6E" w14:paraId="630583DA" w14:textId="58B8F0C2">
      <w:pPr>
        <w:widowControl/>
        <w:autoSpaceDE/>
        <w:autoSpaceDN/>
        <w:adjustRightInd/>
        <w:spacing w:after="160" w:line="259" w:lineRule="auto"/>
        <w:jc w:val="left"/>
      </w:pPr>
      <w:r>
        <w:br w:type="page"/>
      </w:r>
    </w:p>
    <w:p w:rsidR="001D1D6E" w:rsidP="001D1D6E" w14:paraId="13728554" w14:textId="524659AE">
      <w:pPr>
        <w:pStyle w:val="Heading2"/>
      </w:pPr>
      <w:bookmarkStart w:id="25" w:name="_Toc80089827"/>
      <w:bookmarkStart w:id="26" w:name="_Toc80089858"/>
      <w:r>
        <w:t xml:space="preserve">3. </w:t>
      </w:r>
      <w:r>
        <w:t>Article</w:t>
      </w:r>
      <w:bookmarkEnd w:id="25"/>
      <w:bookmarkEnd w:id="26"/>
    </w:p>
    <w:p w:rsidR="001D1D6E" w:rsidP="001D1D6E" w14:paraId="2B719214" w14:textId="77777777">
      <w:r>
        <w:t xml:space="preserve">Title: </w:t>
      </w:r>
      <w:sdt>
        <w:sdtPr>
          <w:id w:val="-356429229"/>
          <w:placeholder>
            <w:docPart w:val="651DF9BFE78A445DA94494768E86AA39"/>
          </w:placeholder>
          <w:showingPlcHdr/>
          <w:richText/>
        </w:sdtPr>
        <w:sdtContent>
          <w:r w:rsidRPr="00EB3B05">
            <w:rPr>
              <w:rStyle w:val="PlaceholderText"/>
            </w:rPr>
            <w:t>Click or tap here to enter text.</w:t>
          </w:r>
        </w:sdtContent>
      </w:sdt>
    </w:p>
    <w:p w:rsidR="001D1D6E" w:rsidP="001D1D6E" w14:paraId="3EFDC356" w14:textId="77777777">
      <w:r>
        <w:t xml:space="preserve">Author(s): </w:t>
      </w:r>
      <w:sdt>
        <w:sdtPr>
          <w:id w:val="-2093155883"/>
          <w:placeholder>
            <w:docPart w:val="651DF9BFE78A445DA94494768E86AA39"/>
          </w:placeholder>
          <w:showingPlcHdr/>
          <w:richText/>
        </w:sdtPr>
        <w:sdtContent>
          <w:r w:rsidRPr="00EB3B05">
            <w:rPr>
              <w:rStyle w:val="PlaceholderText"/>
            </w:rPr>
            <w:t>Click or tap here to enter text.</w:t>
          </w:r>
        </w:sdtContent>
      </w:sdt>
    </w:p>
    <w:p w:rsidR="00C07EF1" w:rsidP="00C07EF1" w14:paraId="377D1570" w14:textId="05E901AB">
      <w:r>
        <w:t>Abstract</w:t>
      </w:r>
      <w:r w:rsidR="00B07298">
        <w:t xml:space="preserve"> (400-600 words</w:t>
      </w:r>
      <w:r w:rsidR="004E10EE">
        <w:t>, excluding references</w:t>
      </w:r>
      <w:r w:rsidR="00B07298">
        <w:t>)</w:t>
      </w:r>
      <w:r>
        <w:t xml:space="preserve">: </w:t>
      </w:r>
    </w:p>
    <w:p w:rsidR="001D1D6E" w:rsidRPr="001D1D6E" w:rsidP="001D1D6E" w14:paraId="0F5C6A6F" w14:textId="77777777">
      <w:sdt>
        <w:sdtPr>
          <w:id w:val="-1631316641"/>
          <w:placeholder>
            <w:docPart w:val="651DF9BFE78A445DA94494768E86AA39"/>
          </w:placeholder>
          <w:showingPlcHdr/>
          <w:richText/>
        </w:sdtPr>
        <w:sdtContent>
          <w:r w:rsidRPr="00EB3B05">
            <w:rPr>
              <w:rStyle w:val="PlaceholderText"/>
            </w:rPr>
            <w:t>Click or tap here to enter text.</w:t>
          </w:r>
        </w:sdtContent>
      </w:sdt>
    </w:p>
    <w:p w:rsidR="001D1D6E" w14:paraId="49F92083" w14:textId="65B995F6">
      <w:pPr>
        <w:widowControl/>
        <w:autoSpaceDE/>
        <w:autoSpaceDN/>
        <w:adjustRightInd/>
        <w:spacing w:after="160" w:line="259" w:lineRule="auto"/>
        <w:jc w:val="left"/>
      </w:pPr>
      <w:r>
        <w:br w:type="page"/>
      </w:r>
    </w:p>
    <w:p w:rsidR="001D1D6E" w:rsidP="001D1D6E" w14:paraId="1EE4CDFD" w14:textId="0B07F124">
      <w:pPr>
        <w:pStyle w:val="Heading2"/>
      </w:pPr>
      <w:bookmarkStart w:id="27" w:name="_Toc80089828"/>
      <w:bookmarkStart w:id="28" w:name="_Toc80089859"/>
      <w:r>
        <w:t xml:space="preserve">4. </w:t>
      </w:r>
      <w:r>
        <w:t>Article</w:t>
      </w:r>
      <w:bookmarkEnd w:id="27"/>
      <w:bookmarkEnd w:id="28"/>
    </w:p>
    <w:p w:rsidR="001D1D6E" w:rsidP="001D1D6E" w14:paraId="4ABF1B1B" w14:textId="77777777">
      <w:r>
        <w:t xml:space="preserve">Title: </w:t>
      </w:r>
      <w:sdt>
        <w:sdtPr>
          <w:id w:val="-728916981"/>
          <w:placeholder>
            <w:docPart w:val="BF7E880DC1D44413BAB67C08A26FDB16"/>
          </w:placeholder>
          <w:showingPlcHdr/>
          <w:richText/>
        </w:sdtPr>
        <w:sdtContent>
          <w:r w:rsidRPr="00EB3B05">
            <w:rPr>
              <w:rStyle w:val="PlaceholderText"/>
            </w:rPr>
            <w:t>Click or tap here to enter text.</w:t>
          </w:r>
        </w:sdtContent>
      </w:sdt>
    </w:p>
    <w:p w:rsidR="001D1D6E" w:rsidP="001D1D6E" w14:paraId="207FBD7E" w14:textId="77777777">
      <w:r>
        <w:t xml:space="preserve">Author(s): </w:t>
      </w:r>
      <w:sdt>
        <w:sdtPr>
          <w:id w:val="-1433582370"/>
          <w:placeholder>
            <w:docPart w:val="BF7E880DC1D44413BAB67C08A26FDB16"/>
          </w:placeholder>
          <w:showingPlcHdr/>
          <w:richText/>
        </w:sdtPr>
        <w:sdtContent>
          <w:r w:rsidRPr="00EB3B05">
            <w:rPr>
              <w:rStyle w:val="PlaceholderText"/>
            </w:rPr>
            <w:t>Click or tap here to enter text.</w:t>
          </w:r>
        </w:sdtContent>
      </w:sdt>
    </w:p>
    <w:p w:rsidR="00C07EF1" w:rsidP="00C07EF1" w14:paraId="0757E7E5" w14:textId="111D92BF">
      <w:r>
        <w:t>Abstract</w:t>
      </w:r>
      <w:r w:rsidR="00B07298">
        <w:t xml:space="preserve"> (400-600 words</w:t>
      </w:r>
      <w:r w:rsidR="004E10EE">
        <w:t>, excluding references</w:t>
      </w:r>
      <w:r w:rsidR="00B07298">
        <w:t>)</w:t>
      </w:r>
      <w:r>
        <w:t xml:space="preserve">: </w:t>
      </w:r>
    </w:p>
    <w:p w:rsidR="001D1D6E" w:rsidRPr="001D1D6E" w:rsidP="001D1D6E" w14:paraId="7CC6C04E" w14:textId="77777777">
      <w:sdt>
        <w:sdtPr>
          <w:id w:val="1420140102"/>
          <w:placeholder>
            <w:docPart w:val="BF7E880DC1D44413BAB67C08A26FDB16"/>
          </w:placeholder>
          <w:showingPlcHdr/>
          <w:richText/>
        </w:sdtPr>
        <w:sdtContent>
          <w:r w:rsidRPr="00EB3B05">
            <w:rPr>
              <w:rStyle w:val="PlaceholderText"/>
            </w:rPr>
            <w:t>Click or tap here to enter text.</w:t>
          </w:r>
        </w:sdtContent>
      </w:sdt>
    </w:p>
    <w:p w:rsidR="001D1D6E" w14:paraId="1BBAD9EF" w14:textId="607B4322">
      <w:pPr>
        <w:widowControl/>
        <w:autoSpaceDE/>
        <w:autoSpaceDN/>
        <w:adjustRightInd/>
        <w:spacing w:after="160" w:line="259" w:lineRule="auto"/>
        <w:jc w:val="left"/>
      </w:pPr>
      <w:r>
        <w:br w:type="page"/>
      </w:r>
    </w:p>
    <w:p w:rsidR="001D1D6E" w:rsidP="001D1D6E" w14:paraId="36FEB11A" w14:textId="2E99C850">
      <w:pPr>
        <w:pStyle w:val="Heading2"/>
      </w:pPr>
      <w:bookmarkStart w:id="29" w:name="_Toc80089829"/>
      <w:bookmarkStart w:id="30" w:name="_Toc80089860"/>
      <w:r>
        <w:t xml:space="preserve">5. </w:t>
      </w:r>
      <w:r>
        <w:t>Article</w:t>
      </w:r>
      <w:bookmarkEnd w:id="29"/>
      <w:bookmarkEnd w:id="30"/>
    </w:p>
    <w:p w:rsidR="001D1D6E" w:rsidP="001D1D6E" w14:paraId="63DCFF8B" w14:textId="77777777">
      <w:r>
        <w:t xml:space="preserve">Title: </w:t>
      </w:r>
      <w:sdt>
        <w:sdtPr>
          <w:id w:val="-1275865222"/>
          <w:placeholder>
            <w:docPart w:val="29FF6E27B6E541FAB4B607D91F5B1CBE"/>
          </w:placeholder>
          <w:showingPlcHdr/>
          <w:richText/>
        </w:sdtPr>
        <w:sdtContent>
          <w:r w:rsidRPr="00EB3B05">
            <w:rPr>
              <w:rStyle w:val="PlaceholderText"/>
            </w:rPr>
            <w:t>Click or tap here to enter text.</w:t>
          </w:r>
        </w:sdtContent>
      </w:sdt>
    </w:p>
    <w:p w:rsidR="001D1D6E" w:rsidP="001D1D6E" w14:paraId="3044742E" w14:textId="77777777">
      <w:r>
        <w:t xml:space="preserve">Author(s): </w:t>
      </w:r>
      <w:sdt>
        <w:sdtPr>
          <w:id w:val="-606280310"/>
          <w:placeholder>
            <w:docPart w:val="29FF6E27B6E541FAB4B607D91F5B1CBE"/>
          </w:placeholder>
          <w:showingPlcHdr/>
          <w:richText/>
        </w:sdtPr>
        <w:sdtContent>
          <w:r w:rsidRPr="00EB3B05">
            <w:rPr>
              <w:rStyle w:val="PlaceholderText"/>
            </w:rPr>
            <w:t>Click or tap here to enter text.</w:t>
          </w:r>
        </w:sdtContent>
      </w:sdt>
    </w:p>
    <w:p w:rsidR="00C07EF1" w:rsidP="00C07EF1" w14:paraId="0A763EF4" w14:textId="589EC9C8">
      <w:r>
        <w:t>Abstract</w:t>
      </w:r>
      <w:r w:rsidR="00B07298">
        <w:t xml:space="preserve"> (400-600 words</w:t>
      </w:r>
      <w:r w:rsidR="004E10EE">
        <w:t>, excluding references</w:t>
      </w:r>
      <w:r w:rsidR="00B07298">
        <w:t>)</w:t>
      </w:r>
      <w:r>
        <w:t xml:space="preserve">: </w:t>
      </w:r>
    </w:p>
    <w:p w:rsidR="001D1D6E" w:rsidRPr="001D1D6E" w:rsidP="001D1D6E" w14:paraId="56953E8E" w14:textId="77777777">
      <w:sdt>
        <w:sdtPr>
          <w:id w:val="951983704"/>
          <w:placeholder>
            <w:docPart w:val="29FF6E27B6E541FAB4B607D91F5B1CBE"/>
          </w:placeholder>
          <w:showingPlcHdr/>
          <w:richText/>
        </w:sdtPr>
        <w:sdtContent>
          <w:r w:rsidRPr="00EB3B05">
            <w:rPr>
              <w:rStyle w:val="PlaceholderText"/>
            </w:rPr>
            <w:t>Click or tap here to enter text.</w:t>
          </w:r>
        </w:sdtContent>
      </w:sdt>
    </w:p>
    <w:p w:rsidR="001D1D6E" w14:paraId="73CB5148" w14:textId="01D2CC57">
      <w:pPr>
        <w:widowControl/>
        <w:autoSpaceDE/>
        <w:autoSpaceDN/>
        <w:adjustRightInd/>
        <w:spacing w:after="160" w:line="259" w:lineRule="auto"/>
        <w:jc w:val="left"/>
      </w:pPr>
      <w:r>
        <w:br w:type="page"/>
      </w:r>
    </w:p>
    <w:p w:rsidR="001D1D6E" w:rsidP="00612317" w14:paraId="2EF261F6" w14:textId="069930F0">
      <w:pPr>
        <w:pStyle w:val="Heading1"/>
      </w:pPr>
      <w:bookmarkStart w:id="31" w:name="_Toc80089830"/>
      <w:bookmarkStart w:id="32" w:name="_Toc80089861"/>
      <w:r>
        <w:t>Article</w:t>
      </w:r>
      <w:bookmarkEnd w:id="31"/>
      <w:bookmarkEnd w:id="32"/>
    </w:p>
    <w:p w:rsidR="001D1D6E" w:rsidP="001D1D6E" w14:paraId="23A4F81B" w14:textId="77777777">
      <w:r>
        <w:t xml:space="preserve">Title: </w:t>
      </w:r>
      <w:sdt>
        <w:sdtPr>
          <w:id w:val="233439186"/>
          <w:placeholder>
            <w:docPart w:val="980364422EC5488A93F2796D06959CF9"/>
          </w:placeholder>
          <w:showingPlcHdr/>
          <w:richText/>
        </w:sdtPr>
        <w:sdtContent>
          <w:r w:rsidRPr="00EB3B05">
            <w:rPr>
              <w:rStyle w:val="PlaceholderText"/>
            </w:rPr>
            <w:t>Click or tap here to enter text.</w:t>
          </w:r>
        </w:sdtContent>
      </w:sdt>
    </w:p>
    <w:p w:rsidR="001D1D6E" w:rsidP="001D1D6E" w14:paraId="0ACEE034" w14:textId="77777777">
      <w:r>
        <w:t xml:space="preserve">Author(s): </w:t>
      </w:r>
      <w:sdt>
        <w:sdtPr>
          <w:id w:val="-2143959119"/>
          <w:placeholder>
            <w:docPart w:val="980364422EC5488A93F2796D06959CF9"/>
          </w:placeholder>
          <w:showingPlcHdr/>
          <w:richText/>
        </w:sdtPr>
        <w:sdtContent>
          <w:r w:rsidRPr="00EB3B05">
            <w:rPr>
              <w:rStyle w:val="PlaceholderText"/>
            </w:rPr>
            <w:t>Click or tap here to enter text.</w:t>
          </w:r>
        </w:sdtContent>
      </w:sdt>
    </w:p>
    <w:p w:rsidR="00C07EF1" w:rsidP="00C07EF1" w14:paraId="63140E55" w14:textId="3A195439">
      <w:r>
        <w:t>Abstract</w:t>
      </w:r>
      <w:r w:rsidR="00B07298">
        <w:t xml:space="preserve"> (400-600 words</w:t>
      </w:r>
      <w:r w:rsidR="004E10EE">
        <w:t>, excluding references</w:t>
      </w:r>
      <w:r w:rsidR="00B07298">
        <w:t>)</w:t>
      </w:r>
      <w:r>
        <w:t xml:space="preserve">: </w:t>
      </w:r>
    </w:p>
    <w:p w:rsidR="001D1D6E" w:rsidRPr="001D1D6E" w:rsidP="001D1D6E" w14:paraId="565EB32E" w14:textId="77777777">
      <w:sdt>
        <w:sdtPr>
          <w:id w:val="747306394"/>
          <w:placeholder>
            <w:docPart w:val="980364422EC5488A93F2796D06959CF9"/>
          </w:placeholder>
          <w:showingPlcHdr/>
          <w:richText/>
        </w:sdtPr>
        <w:sdtContent>
          <w:r w:rsidRPr="00EB3B05">
            <w:rPr>
              <w:rStyle w:val="PlaceholderText"/>
            </w:rPr>
            <w:t>Click or tap here to enter text.</w:t>
          </w:r>
        </w:sdtContent>
      </w:sdt>
    </w:p>
    <w:p w:rsidR="001D1D6E" w14:paraId="0EF5CE38" w14:textId="5D0A4282">
      <w:pPr>
        <w:widowControl/>
        <w:autoSpaceDE/>
        <w:autoSpaceDN/>
        <w:adjustRightInd/>
        <w:spacing w:after="160" w:line="259" w:lineRule="auto"/>
        <w:jc w:val="left"/>
      </w:pPr>
      <w:r>
        <w:br w:type="page"/>
      </w:r>
    </w:p>
    <w:p w:rsidR="001D1D6E" w:rsidP="001D1D6E" w14:paraId="051DE4C6" w14:textId="6A290BA9">
      <w:pPr>
        <w:pStyle w:val="Heading2"/>
      </w:pPr>
      <w:r>
        <w:t xml:space="preserve">7. </w:t>
      </w:r>
      <w:bookmarkStart w:id="33" w:name="_Toc80089831"/>
      <w:bookmarkStart w:id="34" w:name="_Toc80089862"/>
      <w:r>
        <w:t>Article</w:t>
      </w:r>
      <w:bookmarkEnd w:id="33"/>
      <w:bookmarkEnd w:id="34"/>
    </w:p>
    <w:p w:rsidR="001D1D6E" w:rsidP="001D1D6E" w14:paraId="66DE3C8B" w14:textId="77777777">
      <w:r>
        <w:t xml:space="preserve">Title: </w:t>
      </w:r>
      <w:sdt>
        <w:sdtPr>
          <w:id w:val="1128748887"/>
          <w:placeholder>
            <w:docPart w:val="FD6209F1DE9142A48753E67407C1FD41"/>
          </w:placeholder>
          <w:showingPlcHdr/>
          <w:richText/>
        </w:sdtPr>
        <w:sdtContent>
          <w:r w:rsidRPr="00EB3B05">
            <w:rPr>
              <w:rStyle w:val="PlaceholderText"/>
            </w:rPr>
            <w:t>Click or tap here to enter text.</w:t>
          </w:r>
        </w:sdtContent>
      </w:sdt>
    </w:p>
    <w:p w:rsidR="001D1D6E" w:rsidP="001D1D6E" w14:paraId="76C59EAC" w14:textId="77777777">
      <w:r>
        <w:t xml:space="preserve">Author(s): </w:t>
      </w:r>
      <w:sdt>
        <w:sdtPr>
          <w:id w:val="180714757"/>
          <w:placeholder>
            <w:docPart w:val="FD6209F1DE9142A48753E67407C1FD41"/>
          </w:placeholder>
          <w:showingPlcHdr/>
          <w:richText/>
        </w:sdtPr>
        <w:sdtContent>
          <w:r w:rsidRPr="00EB3B05">
            <w:rPr>
              <w:rStyle w:val="PlaceholderText"/>
            </w:rPr>
            <w:t>Click or tap here to enter text.</w:t>
          </w:r>
        </w:sdtContent>
      </w:sdt>
    </w:p>
    <w:p w:rsidR="00C07EF1" w:rsidP="00C07EF1" w14:paraId="2ABBFDD5" w14:textId="56C89936">
      <w:r>
        <w:t>Abstract</w:t>
      </w:r>
      <w:r w:rsidR="00B07298">
        <w:t xml:space="preserve"> (400-600 words</w:t>
      </w:r>
      <w:r w:rsidR="004E10EE">
        <w:t>, excluding references</w:t>
      </w:r>
      <w:r w:rsidR="00B07298">
        <w:t>)</w:t>
      </w:r>
      <w:r>
        <w:t xml:space="preserve">: </w:t>
      </w:r>
    </w:p>
    <w:p w:rsidR="001D1D6E" w:rsidRPr="001D1D6E" w:rsidP="001D1D6E" w14:paraId="41C3B572" w14:textId="77777777">
      <w:sdt>
        <w:sdtPr>
          <w:id w:val="-1789496950"/>
          <w:placeholder>
            <w:docPart w:val="FD6209F1DE9142A48753E67407C1FD41"/>
          </w:placeholder>
          <w:showingPlcHdr/>
          <w:richText/>
        </w:sdtPr>
        <w:sdtContent>
          <w:r w:rsidRPr="00EB3B05">
            <w:rPr>
              <w:rStyle w:val="PlaceholderText"/>
            </w:rPr>
            <w:t>Click or tap here to enter text.</w:t>
          </w:r>
        </w:sdtContent>
      </w:sdt>
    </w:p>
    <w:p w:rsidR="001D1D6E" w14:paraId="6DA658A7" w14:textId="18CE7D51">
      <w:pPr>
        <w:widowControl/>
        <w:autoSpaceDE/>
        <w:autoSpaceDN/>
        <w:adjustRightInd/>
        <w:spacing w:after="160" w:line="259" w:lineRule="auto"/>
        <w:jc w:val="left"/>
      </w:pPr>
      <w:r>
        <w:br w:type="page"/>
      </w:r>
    </w:p>
    <w:p w:rsidR="001D1D6E" w:rsidP="00612317" w14:paraId="53DDA9C5" w14:textId="0862FA41">
      <w:pPr>
        <w:pStyle w:val="Heading1"/>
      </w:pPr>
      <w:bookmarkStart w:id="35" w:name="_Toc80089832"/>
      <w:bookmarkStart w:id="36" w:name="_Toc80089863"/>
      <w:r>
        <w:t>Article</w:t>
      </w:r>
      <w:bookmarkEnd w:id="35"/>
      <w:bookmarkEnd w:id="36"/>
    </w:p>
    <w:p w:rsidR="001D1D6E" w:rsidP="001D1D6E" w14:paraId="79C6BAE3" w14:textId="77777777">
      <w:r>
        <w:t xml:space="preserve">Title: </w:t>
      </w:r>
      <w:sdt>
        <w:sdtPr>
          <w:id w:val="-1388189186"/>
          <w:placeholder>
            <w:docPart w:val="8587BD7199E34B41AC3A82C14D7D2FC3"/>
          </w:placeholder>
          <w:showingPlcHdr/>
          <w:richText/>
        </w:sdtPr>
        <w:sdtContent>
          <w:r w:rsidRPr="00EB3B05">
            <w:rPr>
              <w:rStyle w:val="PlaceholderText"/>
            </w:rPr>
            <w:t>Click or tap here to enter text.</w:t>
          </w:r>
        </w:sdtContent>
      </w:sdt>
    </w:p>
    <w:p w:rsidR="001D1D6E" w:rsidP="001D1D6E" w14:paraId="57FC8BE0" w14:textId="77777777">
      <w:r>
        <w:t xml:space="preserve">Author(s): </w:t>
      </w:r>
      <w:sdt>
        <w:sdtPr>
          <w:id w:val="452993484"/>
          <w:placeholder>
            <w:docPart w:val="8587BD7199E34B41AC3A82C14D7D2FC3"/>
          </w:placeholder>
          <w:showingPlcHdr/>
          <w:richText/>
        </w:sdtPr>
        <w:sdtContent>
          <w:r w:rsidRPr="00EB3B05">
            <w:rPr>
              <w:rStyle w:val="PlaceholderText"/>
            </w:rPr>
            <w:t>Click or tap here to enter text.</w:t>
          </w:r>
        </w:sdtContent>
      </w:sdt>
    </w:p>
    <w:p w:rsidR="00C07EF1" w:rsidP="00C07EF1" w14:paraId="40E1B836" w14:textId="0493FAF5">
      <w:r>
        <w:t>Abstract</w:t>
      </w:r>
      <w:r w:rsidR="00B07298">
        <w:t xml:space="preserve"> (400-600 words</w:t>
      </w:r>
      <w:r w:rsidR="004A3DE1">
        <w:t>, excluding references</w:t>
      </w:r>
      <w:r w:rsidR="00B07298">
        <w:t>)</w:t>
      </w:r>
      <w:r>
        <w:t xml:space="preserve">: </w:t>
      </w:r>
    </w:p>
    <w:p w:rsidR="001D1D6E" w:rsidRPr="001D1D6E" w:rsidP="001D1D6E" w14:paraId="1F5F67C1" w14:textId="77777777">
      <w:sdt>
        <w:sdtPr>
          <w:id w:val="-438752988"/>
          <w:placeholder>
            <w:docPart w:val="8587BD7199E34B41AC3A82C14D7D2FC3"/>
          </w:placeholder>
          <w:showingPlcHdr/>
          <w:richText/>
        </w:sdtPr>
        <w:sdtContent>
          <w:r w:rsidRPr="00EB3B05">
            <w:rPr>
              <w:rStyle w:val="PlaceholderText"/>
            </w:rPr>
            <w:t>Click or tap here to enter text.</w:t>
          </w:r>
        </w:sdtContent>
      </w:sdt>
    </w:p>
    <w:p w:rsidR="001D1D6E" w:rsidRPr="001D1D6E" w:rsidP="001D1D6E" w14:paraId="6606B90D" w14:textId="3C5DE3C5">
      <w:pPr>
        <w:widowControl/>
        <w:autoSpaceDE/>
        <w:autoSpaceDN/>
        <w:adjustRightInd/>
        <w:spacing w:after="160" w:line="259" w:lineRule="auto"/>
        <w:jc w:val="left"/>
      </w:pPr>
    </w:p>
    <w:sectPr w:rsidSect="00CB42C1">
      <w:headerReference w:type="default" r:id="rId11"/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noProof w:val="0"/>
      </w:rPr>
      <w:id w:val="20238259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08AC" w14:paraId="0C52EBDA" w14:textId="7695199D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F434C">
          <w:t>2</w:t>
        </w:r>
        <w:r>
          <w:fldChar w:fldCharType="end"/>
        </w:r>
      </w:p>
    </w:sdtContent>
  </w:sdt>
  <w:p w:rsidR="002008AC" w14:paraId="43369D8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noProof w:val="0"/>
      </w:rPr>
      <w:id w:val="-16975345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08AC" w14:paraId="1DBE0BF9" w14:textId="499126C6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F434C">
          <w:t>1</w:t>
        </w:r>
        <w:r>
          <w:fldChar w:fldCharType="end"/>
        </w:r>
      </w:p>
    </w:sdtContent>
  </w:sdt>
  <w:p w:rsidR="002008AC" w14:paraId="12FA8F8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7660" w:rsidP="00692846" w14:paraId="0BB7029F" w14:textId="6AC1D1F5">
    <w:pPr>
      <w:pStyle w:val="Header"/>
    </w:pPr>
    <w:r>
      <w:t>Social Policy and Society</w:t>
    </w:r>
    <w:r>
      <w:ptab w:relativeTo="margin" w:alignment="right" w:leader="none"/>
    </w:r>
    <w:r>
      <w:t>Theme</w:t>
    </w:r>
    <w:r w:rsidR="00AC06E5">
      <w:t>d</w:t>
    </w:r>
    <w:r>
      <w:t xml:space="preserve"> Section Proposal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F03519"/>
    <w:multiLevelType w:val="hybridMultilevel"/>
    <w:tmpl w:val="0090E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67747C"/>
    <w:multiLevelType w:val="hybridMultilevel"/>
    <w:tmpl w:val="BD4A33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8B653B1"/>
    <w:multiLevelType w:val="hybridMultilevel"/>
    <w:tmpl w:val="66AC6E7E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BA1"/>
    <w:rsid w:val="000022D7"/>
    <w:rsid w:val="000222B1"/>
    <w:rsid w:val="00051C83"/>
    <w:rsid w:val="000547AA"/>
    <w:rsid w:val="000E237C"/>
    <w:rsid w:val="000F434C"/>
    <w:rsid w:val="001113B4"/>
    <w:rsid w:val="0011375C"/>
    <w:rsid w:val="001213BF"/>
    <w:rsid w:val="001B433E"/>
    <w:rsid w:val="001D1D6E"/>
    <w:rsid w:val="002008AC"/>
    <w:rsid w:val="002227C0"/>
    <w:rsid w:val="002B7660"/>
    <w:rsid w:val="002C0703"/>
    <w:rsid w:val="002C62EB"/>
    <w:rsid w:val="002D1912"/>
    <w:rsid w:val="002D52CA"/>
    <w:rsid w:val="003F4D98"/>
    <w:rsid w:val="003F6B88"/>
    <w:rsid w:val="00461627"/>
    <w:rsid w:val="004930AD"/>
    <w:rsid w:val="004A3DE1"/>
    <w:rsid w:val="004C289E"/>
    <w:rsid w:val="004E0486"/>
    <w:rsid w:val="004E10EE"/>
    <w:rsid w:val="004F3BBF"/>
    <w:rsid w:val="005217BB"/>
    <w:rsid w:val="00525A26"/>
    <w:rsid w:val="00531BA1"/>
    <w:rsid w:val="0057108E"/>
    <w:rsid w:val="005B1A3C"/>
    <w:rsid w:val="005E7A22"/>
    <w:rsid w:val="005F1028"/>
    <w:rsid w:val="005F2A41"/>
    <w:rsid w:val="00601B65"/>
    <w:rsid w:val="006046D1"/>
    <w:rsid w:val="00612317"/>
    <w:rsid w:val="00692846"/>
    <w:rsid w:val="00693FF5"/>
    <w:rsid w:val="00732112"/>
    <w:rsid w:val="007805A9"/>
    <w:rsid w:val="00780D51"/>
    <w:rsid w:val="00796813"/>
    <w:rsid w:val="007F7913"/>
    <w:rsid w:val="008144F5"/>
    <w:rsid w:val="00847E4E"/>
    <w:rsid w:val="008570E1"/>
    <w:rsid w:val="0093462A"/>
    <w:rsid w:val="009637B5"/>
    <w:rsid w:val="0097703F"/>
    <w:rsid w:val="009A5D28"/>
    <w:rsid w:val="009C2C0C"/>
    <w:rsid w:val="00A07261"/>
    <w:rsid w:val="00A46B1D"/>
    <w:rsid w:val="00A77997"/>
    <w:rsid w:val="00A9327B"/>
    <w:rsid w:val="00A96C10"/>
    <w:rsid w:val="00AA4EAC"/>
    <w:rsid w:val="00AC06E5"/>
    <w:rsid w:val="00AE70FC"/>
    <w:rsid w:val="00B07298"/>
    <w:rsid w:val="00B1013C"/>
    <w:rsid w:val="00B409AF"/>
    <w:rsid w:val="00B856C1"/>
    <w:rsid w:val="00BC59FA"/>
    <w:rsid w:val="00BD7E55"/>
    <w:rsid w:val="00BF00D0"/>
    <w:rsid w:val="00C07EF1"/>
    <w:rsid w:val="00C3234B"/>
    <w:rsid w:val="00C417FF"/>
    <w:rsid w:val="00C72866"/>
    <w:rsid w:val="00CA699B"/>
    <w:rsid w:val="00CA77F1"/>
    <w:rsid w:val="00CB42C1"/>
    <w:rsid w:val="00CC3BEA"/>
    <w:rsid w:val="00CD12BD"/>
    <w:rsid w:val="00CD451E"/>
    <w:rsid w:val="00CF2B56"/>
    <w:rsid w:val="00D05EFB"/>
    <w:rsid w:val="00D240DB"/>
    <w:rsid w:val="00D3784F"/>
    <w:rsid w:val="00DA79D6"/>
    <w:rsid w:val="00DF04BE"/>
    <w:rsid w:val="00E328F2"/>
    <w:rsid w:val="00E7312B"/>
    <w:rsid w:val="00EB3B05"/>
    <w:rsid w:val="00EC7890"/>
    <w:rsid w:val="00F43500"/>
    <w:rsid w:val="00F53409"/>
    <w:rsid w:val="00F53A15"/>
    <w:rsid w:val="00FA76B5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AFA16BF-DFB4-4BC9-AF92-0B139BE8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0AD"/>
    <w:pPr>
      <w:widowControl w:val="0"/>
      <w:autoSpaceDE w:val="0"/>
      <w:autoSpaceDN w:val="0"/>
      <w:adjustRightInd w:val="0"/>
      <w:spacing w:after="0" w:line="480" w:lineRule="auto"/>
      <w:jc w:val="both"/>
    </w:pPr>
    <w:rPr>
      <w:rFonts w:ascii="Arial" w:eastAsia="Batang" w:hAnsi="Arial" w:cstheme="minorHAnsi"/>
      <w:noProof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637B5"/>
    <w:pPr>
      <w:numPr>
        <w:numId w:val="2"/>
      </w:numPr>
      <w:ind w:left="0" w:firstLine="0"/>
      <w:outlineLvl w:val="0"/>
    </w:pPr>
    <w:rPr>
      <w:rFonts w:cs="Arial"/>
      <w:b/>
      <w:bCs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1D6E"/>
    <w:pPr>
      <w:keepNext/>
      <w:keepLines/>
      <w:spacing w:before="40"/>
      <w:outlineLvl w:val="1"/>
    </w:pPr>
    <w:rPr>
      <w:rFonts w:eastAsiaTheme="majorEastAsia" w:cstheme="majorBidi"/>
      <w:i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Manuscript Title"/>
    <w:basedOn w:val="Normal"/>
    <w:next w:val="Authors"/>
    <w:link w:val="TitleChar"/>
    <w:autoRedefine/>
    <w:uiPriority w:val="10"/>
    <w:qFormat/>
    <w:rsid w:val="005E7A22"/>
    <w:rPr>
      <w:rFonts w:eastAsiaTheme="majorEastAsia" w:cstheme="majorBidi"/>
      <w:kern w:val="28"/>
      <w:szCs w:val="56"/>
    </w:rPr>
  </w:style>
  <w:style w:type="character" w:customStyle="1" w:styleId="TitleChar">
    <w:name w:val="Title Char"/>
    <w:aliases w:val="Manuscript Title Char"/>
    <w:basedOn w:val="DefaultParagraphFont"/>
    <w:link w:val="Title"/>
    <w:uiPriority w:val="10"/>
    <w:rsid w:val="005E7A22"/>
    <w:rPr>
      <w:rFonts w:ascii="Arial" w:hAnsi="Arial" w:eastAsiaTheme="majorEastAsia" w:cstheme="majorBidi"/>
      <w:noProof/>
      <w:kern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637B5"/>
    <w:rPr>
      <w:rFonts w:ascii="Arial" w:eastAsia="Batang" w:hAnsi="Arial" w:cs="Arial"/>
      <w:b/>
      <w:bCs/>
      <w:noProof/>
      <w:sz w:val="24"/>
      <w:szCs w:val="24"/>
    </w:rPr>
  </w:style>
  <w:style w:type="paragraph" w:customStyle="1" w:styleId="References">
    <w:name w:val="References"/>
    <w:basedOn w:val="Normal"/>
    <w:link w:val="ReferencesChar"/>
    <w:autoRedefine/>
    <w:qFormat/>
    <w:rsid w:val="00FA76B5"/>
    <w:pPr>
      <w:ind w:left="709" w:hanging="709"/>
    </w:pPr>
    <w:rPr>
      <w:rFonts w:cs="Arial"/>
      <w:lang w:eastAsia="en-GB"/>
    </w:rPr>
  </w:style>
  <w:style w:type="character" w:customStyle="1" w:styleId="ReferencesChar">
    <w:name w:val="References Char"/>
    <w:basedOn w:val="DefaultParagraphFont"/>
    <w:link w:val="References"/>
    <w:rsid w:val="00FA76B5"/>
    <w:rPr>
      <w:rFonts w:ascii="Arial" w:eastAsia="Batang" w:hAnsi="Arial" w:cs="Arial"/>
      <w:noProof/>
      <w:lang w:eastAsia="en-GB"/>
    </w:rPr>
  </w:style>
  <w:style w:type="paragraph" w:customStyle="1" w:styleId="Authors">
    <w:name w:val="Authors"/>
    <w:basedOn w:val="Normal"/>
    <w:next w:val="Normal"/>
    <w:link w:val="AuthorsChar"/>
    <w:qFormat/>
    <w:rsid w:val="002C0703"/>
    <w:pPr>
      <w:jc w:val="left"/>
    </w:pPr>
    <w:rPr>
      <w:rFonts w:eastAsia="Times New Roman" w:cs="Arial"/>
      <w:b/>
      <w:bCs/>
      <w:szCs w:val="28"/>
      <w:lang w:eastAsia="en-GB"/>
    </w:rPr>
  </w:style>
  <w:style w:type="character" w:customStyle="1" w:styleId="AuthorsChar">
    <w:name w:val="Authors Char"/>
    <w:basedOn w:val="Heading1Char"/>
    <w:link w:val="Authors"/>
    <w:rsid w:val="002C0703"/>
    <w:rPr>
      <w:rFonts w:ascii="Arial" w:eastAsia="Times New Roman" w:hAnsi="Arial" w:cs="Arial"/>
      <w:b/>
      <w:bCs/>
      <w:iCs/>
      <w:noProof/>
      <w:sz w:val="24"/>
      <w:szCs w:val="28"/>
      <w:lang w:eastAsia="en-GB"/>
    </w:rPr>
  </w:style>
  <w:style w:type="paragraph" w:customStyle="1" w:styleId="Affiliations">
    <w:name w:val="Affiliations"/>
    <w:basedOn w:val="Normal"/>
    <w:next w:val="Normal"/>
    <w:link w:val="AffiliationsChar"/>
    <w:autoRedefine/>
    <w:qFormat/>
    <w:rsid w:val="002C0703"/>
    <w:rPr>
      <w:rFonts w:cs="Arial"/>
      <w:i/>
    </w:rPr>
  </w:style>
  <w:style w:type="character" w:customStyle="1" w:styleId="AffiliationsChar">
    <w:name w:val="Affiliations Char"/>
    <w:basedOn w:val="DefaultParagraphFont"/>
    <w:link w:val="Affiliations"/>
    <w:rsid w:val="002C0703"/>
    <w:rPr>
      <w:rFonts w:ascii="Arial" w:eastAsia="Batang" w:hAnsi="Arial" w:cs="Arial"/>
      <w:i/>
      <w:noProof/>
    </w:rPr>
  </w:style>
  <w:style w:type="paragraph" w:customStyle="1" w:styleId="Abstract">
    <w:name w:val="Abstract"/>
    <w:basedOn w:val="Normal"/>
    <w:link w:val="AbstractChar"/>
    <w:autoRedefine/>
    <w:qFormat/>
    <w:rsid w:val="002C0703"/>
    <w:rPr>
      <w:rFonts w:cs="Arial"/>
      <w:i/>
      <w:iCs/>
    </w:rPr>
  </w:style>
  <w:style w:type="character" w:customStyle="1" w:styleId="AbstractChar">
    <w:name w:val="Abstract Char"/>
    <w:basedOn w:val="DefaultParagraphFont"/>
    <w:link w:val="Abstract"/>
    <w:rsid w:val="002C0703"/>
    <w:rPr>
      <w:rFonts w:ascii="Arial" w:eastAsia="Batang" w:hAnsi="Arial" w:cs="Arial"/>
      <w:i/>
      <w:iCs/>
      <w:noProof/>
    </w:rPr>
  </w:style>
  <w:style w:type="paragraph" w:customStyle="1" w:styleId="Keywords">
    <w:name w:val="Keywords"/>
    <w:basedOn w:val="Normal"/>
    <w:link w:val="KeywordsChar"/>
    <w:autoRedefine/>
    <w:qFormat/>
    <w:rsid w:val="002C0703"/>
    <w:rPr>
      <w:rFonts w:cs="Arial"/>
      <w:b/>
      <w:bCs/>
    </w:rPr>
  </w:style>
  <w:style w:type="character" w:customStyle="1" w:styleId="KeywordsChar">
    <w:name w:val="Keywords Char"/>
    <w:basedOn w:val="DefaultParagraphFont"/>
    <w:link w:val="Keywords"/>
    <w:rsid w:val="002C0703"/>
    <w:rPr>
      <w:rFonts w:ascii="Arial" w:eastAsia="Batang" w:hAnsi="Arial" w:cs="Arial"/>
      <w:b/>
      <w:bCs/>
      <w:noProof/>
    </w:rPr>
  </w:style>
  <w:style w:type="paragraph" w:customStyle="1" w:styleId="1stpara">
    <w:name w:val="1st para"/>
    <w:basedOn w:val="Normal"/>
    <w:next w:val="Normal"/>
    <w:link w:val="1stparaChar"/>
    <w:autoRedefine/>
    <w:qFormat/>
    <w:rsid w:val="002C0703"/>
    <w:rPr>
      <w:rFonts w:cs="Arial"/>
    </w:rPr>
  </w:style>
  <w:style w:type="character" w:customStyle="1" w:styleId="1stparaChar">
    <w:name w:val="1st para Char"/>
    <w:basedOn w:val="DefaultParagraphFont"/>
    <w:link w:val="1stpara"/>
    <w:rsid w:val="002C0703"/>
    <w:rPr>
      <w:rFonts w:ascii="Arial" w:eastAsia="Batang" w:hAnsi="Arial" w:cs="Arial"/>
      <w:noProof/>
    </w:rPr>
  </w:style>
  <w:style w:type="paragraph" w:styleId="Header">
    <w:name w:val="header"/>
    <w:basedOn w:val="Normal"/>
    <w:link w:val="HeaderChar"/>
    <w:uiPriority w:val="99"/>
    <w:unhideWhenUsed/>
    <w:rsid w:val="00531BA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BA1"/>
    <w:rPr>
      <w:rFonts w:ascii="Arial" w:eastAsia="Batang" w:hAnsi="Arial" w:cstheme="minorHAnsi"/>
      <w:noProof/>
      <w:szCs w:val="24"/>
    </w:rPr>
  </w:style>
  <w:style w:type="paragraph" w:styleId="Footer">
    <w:name w:val="footer"/>
    <w:basedOn w:val="Normal"/>
    <w:link w:val="FooterChar"/>
    <w:uiPriority w:val="99"/>
    <w:unhideWhenUsed/>
    <w:rsid w:val="00531BA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BA1"/>
    <w:rPr>
      <w:rFonts w:ascii="Arial" w:eastAsia="Batang" w:hAnsi="Arial" w:cstheme="minorHAnsi"/>
      <w:noProof/>
      <w:szCs w:val="24"/>
    </w:rPr>
  </w:style>
  <w:style w:type="character" w:styleId="PlaceholderText">
    <w:name w:val="Placeholder Text"/>
    <w:basedOn w:val="DefaultParagraphFont"/>
    <w:uiPriority w:val="99"/>
    <w:semiHidden/>
    <w:rsid w:val="00531BA1"/>
    <w:rPr>
      <w:color w:val="808080"/>
    </w:rPr>
  </w:style>
  <w:style w:type="table" w:styleId="TableGrid">
    <w:name w:val="Table Grid"/>
    <w:basedOn w:val="TableNormal"/>
    <w:uiPriority w:val="39"/>
    <w:rsid w:val="00531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531B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6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3A1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3A15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F53A15"/>
    <w:pPr>
      <w:keepNext/>
      <w:keepLines/>
      <w:widowControl/>
      <w:numPr>
        <w:numId w:val="0"/>
      </w:numPr>
      <w:autoSpaceDE/>
      <w:autoSpaceDN/>
      <w:adjustRightInd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noProof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53A15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1D1D6E"/>
    <w:rPr>
      <w:rFonts w:ascii="Arial" w:hAnsi="Arial" w:eastAsiaTheme="majorEastAsia" w:cstheme="majorBidi"/>
      <w:i/>
      <w:noProof/>
      <w:color w:val="000000" w:themeColor="text1"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9637B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3234B"/>
    <w:pPr>
      <w:widowControl/>
      <w:autoSpaceDE/>
      <w:autoSpaceDN/>
      <w:adjustRightInd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noProof w:val="0"/>
      <w:sz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25A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5A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5A26"/>
    <w:rPr>
      <w:rFonts w:ascii="Arial" w:eastAsia="Batang" w:hAnsi="Arial" w:cstheme="minorHAnsi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A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A26"/>
    <w:rPr>
      <w:rFonts w:ascii="Arial" w:eastAsia="Batang" w:hAnsi="Arial" w:cstheme="minorHAnsi"/>
      <w:b/>
      <w:bCs/>
      <w:noProof/>
      <w:sz w:val="20"/>
      <w:szCs w:val="20"/>
    </w:rPr>
  </w:style>
  <w:style w:type="paragraph" w:styleId="Revision">
    <w:name w:val="Revision"/>
    <w:hidden/>
    <w:uiPriority w:val="99"/>
    <w:semiHidden/>
    <w:rsid w:val="00CA77F1"/>
    <w:pPr>
      <w:spacing w:after="0" w:line="240" w:lineRule="auto"/>
    </w:pPr>
    <w:rPr>
      <w:rFonts w:ascii="Arial" w:eastAsia="Batang" w:hAnsi="Arial" w:cstheme="minorHAnsi"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url.avanan.click/v2/___https://mc.manuscriptcentral.com/spa___.YXAxZTpjYW1icmlkZ2Vvcmc6YTpvOmZmZDU1YjdhZTc3M2EyMjkxMTI2ZmE4NWRkMjYxNTExOjY6ZDk3NDoyOGRkYzY5ODhhOWE2NTIzOGY1ZmUzZGY1MmNiMTNlNmYzM2U5Y2QyZjI0Y2YzNzE2YzBkMzVmNWU3Mzg2NWQ5OnA6VDpG" TargetMode="Externa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hyperlink" Target="https://url.avanan.click/v2/___https://www.cambridge.org/core/journals/social-policy-and-society/information/instructions-contributors___.YXAxZTpjYW1icmlkZ2Vvcmc6YTpvOmZmZDU1YjdhZTc3M2EyMjkxMTI2ZmE4NWRkMjYxNTExOjY6YjQxOTo0N2E3Yzc2YzU2N2FhM2UwZjM4Zjg1M2MwN2VjMzcwYzJiNjk1ZjYyMmIwZDA0MzRkM2ViYjk3NzVjMmIxNDYyOnA6VDpG" TargetMode="Externa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colle\AppData\Roaming\Microsoft\Templates\Services%20proposal%20(Business%20Blue%20design)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BD201-58C4-480F-BA14-168E71B04F51}"/>
      </w:docPartPr>
      <w:docPartBody>
        <w:p w:rsidR="00DF04BE">
          <w:r w:rsidRPr="00EB3B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C2AB71A7BA4F97A5821C57C996D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096E7-9D19-409A-8C66-E76B1DD4FFFC}"/>
      </w:docPartPr>
      <w:docPartBody>
        <w:p w:rsidR="00DF04BE" w:rsidP="0093462A">
          <w:pPr>
            <w:pStyle w:val="EEC2AB71A7BA4F97A5821C57C996D8E5"/>
          </w:pPr>
          <w:r w:rsidRPr="00EB3B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A0802C8A644B1487D7B8A3F1CE5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CBFEF-39D7-40F7-B0DA-10E73238A763}"/>
      </w:docPartPr>
      <w:docPartBody>
        <w:p w:rsidR="00DF04BE" w:rsidP="0093462A">
          <w:pPr>
            <w:pStyle w:val="66A0802C8A644B1487D7B8A3F1CE530E"/>
          </w:pPr>
          <w:r w:rsidRPr="00EB3B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CA671C632D4DED84E5958B13FFF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E1BEA-D611-47D5-B84E-105F836ABCAF}"/>
      </w:docPartPr>
      <w:docPartBody>
        <w:p w:rsidR="00DF04BE" w:rsidP="0093462A">
          <w:pPr>
            <w:pStyle w:val="CCCA671C632D4DED84E5958B13FFF34B"/>
          </w:pPr>
          <w:r w:rsidRPr="00EB3B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8BA35C78A24EC38F5A233679479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E2388-D077-43CF-B15A-422A2487CD90}"/>
      </w:docPartPr>
      <w:docPartBody>
        <w:p w:rsidR="00DF04BE" w:rsidP="0093462A">
          <w:pPr>
            <w:pStyle w:val="B88BA35C78A24EC38F5A233679479712"/>
          </w:pPr>
          <w:r w:rsidRPr="00EB3B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39719A1A4A4AF697255BA12212D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A6C8C-C1A2-4CE3-A234-481F9291ED39}"/>
      </w:docPartPr>
      <w:docPartBody>
        <w:p w:rsidR="00DF04BE" w:rsidP="0093462A">
          <w:pPr>
            <w:pStyle w:val="B439719A1A4A4AF697255BA12212D6CB"/>
          </w:pPr>
          <w:r w:rsidRPr="00EB3B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5F16C29DE84C8D98DD85CA3E9A3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4742A-BE97-484A-AB09-EC5B708A5705}"/>
      </w:docPartPr>
      <w:docPartBody>
        <w:p w:rsidR="00DF04BE" w:rsidP="0093462A">
          <w:pPr>
            <w:pStyle w:val="8F5F16C29DE84C8D98DD85CA3E9A389D"/>
          </w:pPr>
          <w:r w:rsidRPr="00EB3B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57ED757CF2469AA4F2C7B0AAE06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B9D9B-7E5B-443D-8D1A-996DFECB0092}"/>
      </w:docPartPr>
      <w:docPartBody>
        <w:p w:rsidR="00DF04BE" w:rsidP="0093462A">
          <w:pPr>
            <w:pStyle w:val="6857ED757CF2469AA4F2C7B0AAE06F59"/>
          </w:pPr>
          <w:r w:rsidRPr="00EB3B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91DC174151492CAC2D5C188EBD7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02604-B6D9-41EF-9F58-96B8177ACB6D}"/>
      </w:docPartPr>
      <w:docPartBody>
        <w:p w:rsidR="00DF04BE" w:rsidP="0093462A">
          <w:pPr>
            <w:pStyle w:val="1491DC174151492CAC2D5C188EBD79BA"/>
          </w:pPr>
          <w:r w:rsidRPr="00EB3B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3D225699F44420B435FA8004274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92B74-FCA4-49BD-A8BC-7D5EDAC453E3}"/>
      </w:docPartPr>
      <w:docPartBody>
        <w:p w:rsidR="00DF04BE" w:rsidP="0093462A">
          <w:pPr>
            <w:pStyle w:val="B03D225699F44420B435FA80042747E7"/>
          </w:pPr>
          <w:r w:rsidRPr="00EB3B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B3D2A83D549B5B238B729BFB9B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94E69-A4D8-48EA-860A-5FC7D5F94C20}"/>
      </w:docPartPr>
      <w:docPartBody>
        <w:p w:rsidR="00DF04BE" w:rsidP="0093462A">
          <w:pPr>
            <w:pStyle w:val="9B9B3D2A83D549B5B238B729BFB9B620"/>
          </w:pPr>
          <w:r w:rsidRPr="00EB3B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B1AECB52F04063B30E9E1F04C37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3DF10-8483-4AAA-8C26-DDB9A6E3380D}"/>
      </w:docPartPr>
      <w:docPartBody>
        <w:p w:rsidR="00DF04BE" w:rsidP="0093462A">
          <w:pPr>
            <w:pStyle w:val="55B1AECB52F04063B30E9E1F04C37008"/>
          </w:pPr>
          <w:r w:rsidRPr="00EB3B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79D7D4B90C424C97789BB63E298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38A6D-1F7A-4EA6-84C9-037A45685AAE}"/>
      </w:docPartPr>
      <w:docPartBody>
        <w:p w:rsidR="00DF04BE" w:rsidP="0093462A">
          <w:pPr>
            <w:pStyle w:val="FA79D7D4B90C424C97789BB63E2980AA"/>
          </w:pPr>
          <w:r w:rsidRPr="00EB3B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1DF9BFE78A445DA94494768E86A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BF7B0-64F3-475A-82B8-B15AA73D253F}"/>
      </w:docPartPr>
      <w:docPartBody>
        <w:p w:rsidR="00DF04BE" w:rsidP="0093462A">
          <w:pPr>
            <w:pStyle w:val="651DF9BFE78A445DA94494768E86AA39"/>
          </w:pPr>
          <w:r w:rsidRPr="00EB3B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7E880DC1D44413BAB67C08A26FD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0D1D8-FDBC-4A32-BC34-8F5AD742AFC9}"/>
      </w:docPartPr>
      <w:docPartBody>
        <w:p w:rsidR="00DF04BE" w:rsidP="0093462A">
          <w:pPr>
            <w:pStyle w:val="BF7E880DC1D44413BAB67C08A26FDB16"/>
          </w:pPr>
          <w:r w:rsidRPr="00EB3B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FF6E27B6E541FAB4B607D91F5B1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A7A06-4A6E-4579-A6A1-365B46B09B83}"/>
      </w:docPartPr>
      <w:docPartBody>
        <w:p w:rsidR="00DF04BE" w:rsidP="0093462A">
          <w:pPr>
            <w:pStyle w:val="29FF6E27B6E541FAB4B607D91F5B1CBE"/>
          </w:pPr>
          <w:r w:rsidRPr="00EB3B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0364422EC5488A93F2796D06959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6427C-1ADF-42AE-A375-A21018D218C2}"/>
      </w:docPartPr>
      <w:docPartBody>
        <w:p w:rsidR="00DF04BE" w:rsidP="0093462A">
          <w:pPr>
            <w:pStyle w:val="980364422EC5488A93F2796D06959CF9"/>
          </w:pPr>
          <w:r w:rsidRPr="00EB3B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6209F1DE9142A48753E67407C1F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6E668-C93D-46F0-96A1-417262D072A9}"/>
      </w:docPartPr>
      <w:docPartBody>
        <w:p w:rsidR="00DF04BE" w:rsidP="0093462A">
          <w:pPr>
            <w:pStyle w:val="FD6209F1DE9142A48753E67407C1FD41"/>
          </w:pPr>
          <w:r w:rsidRPr="00EB3B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87BD7199E34B41AC3A82C14D7D2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D78B7-4D3F-4FF4-9E74-25EE1CF0C249}"/>
      </w:docPartPr>
      <w:docPartBody>
        <w:p w:rsidR="00DF04BE" w:rsidP="0093462A">
          <w:pPr>
            <w:pStyle w:val="8587BD7199E34B41AC3A82C14D7D2FC3"/>
          </w:pPr>
          <w:r w:rsidRPr="00EB3B0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0" w:insDel="1" w:markup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62A"/>
    <w:rsid w:val="00112EB6"/>
    <w:rsid w:val="0093462A"/>
    <w:rsid w:val="00A4334F"/>
    <w:rsid w:val="00A740DF"/>
    <w:rsid w:val="00B276F0"/>
    <w:rsid w:val="00C76248"/>
    <w:rsid w:val="00DA79D6"/>
    <w:rsid w:val="00DF04BE"/>
    <w:rsid w:val="00E45E0D"/>
    <w:rsid w:val="00EA640B"/>
    <w:rsid w:val="00F36F2D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5E0D"/>
    <w:rPr>
      <w:color w:val="808080"/>
    </w:rPr>
  </w:style>
  <w:style w:type="paragraph" w:customStyle="1" w:styleId="EEC2AB71A7BA4F97A5821C57C996D8E5">
    <w:name w:val="EEC2AB71A7BA4F97A5821C57C996D8E5"/>
    <w:rsid w:val="0093462A"/>
  </w:style>
  <w:style w:type="paragraph" w:customStyle="1" w:styleId="66A0802C8A644B1487D7B8A3F1CE530E">
    <w:name w:val="66A0802C8A644B1487D7B8A3F1CE530E"/>
    <w:rsid w:val="0093462A"/>
  </w:style>
  <w:style w:type="paragraph" w:customStyle="1" w:styleId="CCCA671C632D4DED84E5958B13FFF34B">
    <w:name w:val="CCCA671C632D4DED84E5958B13FFF34B"/>
    <w:rsid w:val="0093462A"/>
  </w:style>
  <w:style w:type="paragraph" w:customStyle="1" w:styleId="B88BA35C78A24EC38F5A233679479712">
    <w:name w:val="B88BA35C78A24EC38F5A233679479712"/>
    <w:rsid w:val="0093462A"/>
  </w:style>
  <w:style w:type="paragraph" w:customStyle="1" w:styleId="B439719A1A4A4AF697255BA12212D6CB">
    <w:name w:val="B439719A1A4A4AF697255BA12212D6CB"/>
    <w:rsid w:val="0093462A"/>
  </w:style>
  <w:style w:type="paragraph" w:customStyle="1" w:styleId="8F5F16C29DE84C8D98DD85CA3E9A389D">
    <w:name w:val="8F5F16C29DE84C8D98DD85CA3E9A389D"/>
    <w:rsid w:val="0093462A"/>
  </w:style>
  <w:style w:type="paragraph" w:customStyle="1" w:styleId="6857ED757CF2469AA4F2C7B0AAE06F59">
    <w:name w:val="6857ED757CF2469AA4F2C7B0AAE06F59"/>
    <w:rsid w:val="0093462A"/>
  </w:style>
  <w:style w:type="paragraph" w:customStyle="1" w:styleId="1491DC174151492CAC2D5C188EBD79BA">
    <w:name w:val="1491DC174151492CAC2D5C188EBD79BA"/>
    <w:rsid w:val="0093462A"/>
  </w:style>
  <w:style w:type="paragraph" w:customStyle="1" w:styleId="B03D225699F44420B435FA80042747E7">
    <w:name w:val="B03D225699F44420B435FA80042747E7"/>
    <w:rsid w:val="0093462A"/>
  </w:style>
  <w:style w:type="paragraph" w:customStyle="1" w:styleId="9B9B3D2A83D549B5B238B729BFB9B620">
    <w:name w:val="9B9B3D2A83D549B5B238B729BFB9B620"/>
    <w:rsid w:val="0093462A"/>
  </w:style>
  <w:style w:type="paragraph" w:customStyle="1" w:styleId="55B1AECB52F04063B30E9E1F04C37008">
    <w:name w:val="55B1AECB52F04063B30E9E1F04C37008"/>
    <w:rsid w:val="0093462A"/>
  </w:style>
  <w:style w:type="paragraph" w:customStyle="1" w:styleId="FA79D7D4B90C424C97789BB63E2980AA">
    <w:name w:val="FA79D7D4B90C424C97789BB63E2980AA"/>
    <w:rsid w:val="0093462A"/>
  </w:style>
  <w:style w:type="paragraph" w:customStyle="1" w:styleId="651DF9BFE78A445DA94494768E86AA39">
    <w:name w:val="651DF9BFE78A445DA94494768E86AA39"/>
    <w:rsid w:val="0093462A"/>
  </w:style>
  <w:style w:type="paragraph" w:customStyle="1" w:styleId="BF7E880DC1D44413BAB67C08A26FDB16">
    <w:name w:val="BF7E880DC1D44413BAB67C08A26FDB16"/>
    <w:rsid w:val="0093462A"/>
  </w:style>
  <w:style w:type="paragraph" w:customStyle="1" w:styleId="29FF6E27B6E541FAB4B607D91F5B1CBE">
    <w:name w:val="29FF6E27B6E541FAB4B607D91F5B1CBE"/>
    <w:rsid w:val="0093462A"/>
  </w:style>
  <w:style w:type="paragraph" w:customStyle="1" w:styleId="980364422EC5488A93F2796D06959CF9">
    <w:name w:val="980364422EC5488A93F2796D06959CF9"/>
    <w:rsid w:val="0093462A"/>
  </w:style>
  <w:style w:type="paragraph" w:customStyle="1" w:styleId="FD6209F1DE9142A48753E67407C1FD41">
    <w:name w:val="FD6209F1DE9142A48753E67407C1FD41"/>
    <w:rsid w:val="0093462A"/>
  </w:style>
  <w:style w:type="paragraph" w:customStyle="1" w:styleId="8587BD7199E34B41AC3A82C14D7D2FC3">
    <w:name w:val="8587BD7199E34B41AC3A82C14D7D2FC3"/>
    <w:rsid w:val="009346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aac414-6032-495c-8651-eb64524538c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6C6059BA57684AAF2C9A81DC8EE49E" ma:contentTypeVersion="17" ma:contentTypeDescription="Create a new document." ma:contentTypeScope="" ma:versionID="5fd4dd96b79f6f24832a121559b408e2">
  <xsd:schema xmlns:xsd="http://www.w3.org/2001/XMLSchema" xmlns:xs="http://www.w3.org/2001/XMLSchema" xmlns:p="http://schemas.microsoft.com/office/2006/metadata/properties" xmlns:ns3="b8aac414-6032-495c-8651-eb64524538c7" xmlns:ns4="1dd165a2-8e75-4289-bd30-fafefb19daca" targetNamespace="http://schemas.microsoft.com/office/2006/metadata/properties" ma:root="true" ma:fieldsID="905bf0ec59e2888936c91d55298ecda6" ns3:_="" ns4:_="">
    <xsd:import namespace="b8aac414-6032-495c-8651-eb64524538c7"/>
    <xsd:import namespace="1dd165a2-8e75-4289-bd30-fafefb19da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ac414-6032-495c-8651-eb6452453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165a2-8e75-4289-bd30-fafefb19dac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5DA1D7-35EC-46BC-8814-F64BFC5F0406}">
  <ds:schemaRefs>
    <ds:schemaRef ds:uri="http://schemas.microsoft.com/office/2006/metadata/properties"/>
    <ds:schemaRef ds:uri="http://schemas.microsoft.com/office/infopath/2007/PartnerControls"/>
    <ds:schemaRef ds:uri="b8aac414-6032-495c-8651-eb64524538c7"/>
  </ds:schemaRefs>
</ds:datastoreItem>
</file>

<file path=customXml/itemProps2.xml><?xml version="1.0" encoding="utf-8"?>
<ds:datastoreItem xmlns:ds="http://schemas.openxmlformats.org/officeDocument/2006/customXml" ds:itemID="{7CB7545D-5F6D-435E-AF53-B59A5D81D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ac414-6032-495c-8651-eb64524538c7"/>
    <ds:schemaRef ds:uri="1dd165a2-8e75-4289-bd30-fafefb19da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071ADE-C503-47D8-8B8E-E520E31ADA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B5AACB-53D6-436F-8E2E-2E2A441E14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Services proposal (Business Blue design)</Template>
  <TotalTime>1</TotalTime>
  <Pages>14</Pages>
  <Words>839</Words>
  <Characters>4819</Characters>
  <Application>Microsoft Office Word</Application>
  <DocSecurity>0</DocSecurity>
  <Lines>83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Cusworth</dc:creator>
  <cp:lastModifiedBy>Ruby Chau (staff)</cp:lastModifiedBy>
  <cp:revision>2</cp:revision>
  <dcterms:created xsi:type="dcterms:W3CDTF">2024-06-07T13:05:00Z</dcterms:created>
  <dcterms:modified xsi:type="dcterms:W3CDTF">2024-06-07T13:05:00Z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0x010100356C6059BA57684AAF2C9A81DC8EE49E</vt:lpwstr>
  </property>
  <property fmtid="{D5CDD505-2E9C-101B-9397-08002B2CF9AE}" pid="3" name="GrammarlyDocumentId">
    <vt:lpwstr>49989a5f91221875c466eda1a2ad8e38d53c12ca8a9b1f5e258f0db0ba1b2429</vt:lpwstr>
  </property>
</Properties>
</file>