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08C" w:rsidRPr="00B45E09" w:rsidRDefault="00A128FB" w:rsidP="00A128FB">
      <w:pPr>
        <w:pStyle w:val="NoSpacing"/>
        <w:rPr>
          <w:sz w:val="48"/>
          <w:szCs w:val="48"/>
          <w:u w:val="single"/>
        </w:rPr>
      </w:pPr>
      <w:r w:rsidRPr="00B45E09">
        <w:rPr>
          <w:sz w:val="48"/>
          <w:szCs w:val="48"/>
          <w:u w:val="single"/>
        </w:rPr>
        <w:t>Journal of Paleontology Memoir Form</w:t>
      </w:r>
    </w:p>
    <w:p w:rsidR="00A128FB" w:rsidRDefault="00B45E09" w:rsidP="00A128FB">
      <w:pPr>
        <w:pStyle w:val="NoSpacing"/>
      </w:pPr>
      <w:r>
        <w:t>In order to submit a memoir to</w:t>
      </w:r>
      <w:r w:rsidR="00CD6B0D">
        <w:t xml:space="preserve"> the</w:t>
      </w:r>
      <w:r>
        <w:t xml:space="preserve"> Journal of Paleontology, p</w:t>
      </w:r>
      <w:r w:rsidR="00A128FB">
        <w:t xml:space="preserve">lease fill in the following sections and email to </w:t>
      </w:r>
      <w:r w:rsidR="00F4652C">
        <w:rPr>
          <w:rStyle w:val="Hyperlink"/>
        </w:rPr>
        <w:t>j</w:t>
      </w:r>
      <w:r w:rsidR="00A128FB" w:rsidRPr="00BB4470">
        <w:rPr>
          <w:rStyle w:val="Hyperlink"/>
        </w:rPr>
        <w:t>ou</w:t>
      </w:r>
      <w:r w:rsidR="00F4652C">
        <w:rPr>
          <w:rStyle w:val="Hyperlink"/>
        </w:rPr>
        <w:t>rnalofp</w:t>
      </w:r>
      <w:r w:rsidR="00BB4470">
        <w:rPr>
          <w:rStyle w:val="Hyperlink"/>
        </w:rPr>
        <w:t>aleontology@cambridge.org</w:t>
      </w:r>
      <w:r w:rsidR="00075974">
        <w:t xml:space="preserve"> for editorial a</w:t>
      </w:r>
      <w:r>
        <w:t>ssessment.</w:t>
      </w:r>
    </w:p>
    <w:p w:rsidR="00A128FB" w:rsidRDefault="00A128FB" w:rsidP="00A128FB">
      <w:pPr>
        <w:pStyle w:val="NoSpacing"/>
      </w:pPr>
    </w:p>
    <w:p w:rsidR="00A128FB" w:rsidRDefault="00A128FB" w:rsidP="00A128FB">
      <w:pPr>
        <w:pStyle w:val="NoSpacing"/>
      </w:pPr>
      <w:r>
        <w:t>Title: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F4534" w:rsidRPr="006F4534" w:rsidTr="006F4534">
        <w:tc>
          <w:tcPr>
            <w:tcW w:w="9350" w:type="dxa"/>
            <w:tcBorders>
              <w:bottom w:val="single" w:sz="4" w:space="0" w:color="auto"/>
            </w:tcBorders>
          </w:tcPr>
          <w:sdt>
            <w:sdtPr>
              <w:id w:val="-373390994"/>
              <w:placeholder>
                <w:docPart w:val="47E950CBB9194534ADBFD970FC70430F"/>
              </w:placeholder>
              <w:showingPlcHdr/>
            </w:sdtPr>
            <w:sdtEndPr/>
            <w:sdtContent>
              <w:p w:rsidR="006F4534" w:rsidRPr="006F4534" w:rsidRDefault="006F4534" w:rsidP="006F4534">
                <w:pPr>
                  <w:pStyle w:val="NoSpacing"/>
                </w:pPr>
                <w:r w:rsidRPr="001355D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A128FB" w:rsidRDefault="00A128FB" w:rsidP="00A128FB">
      <w:pPr>
        <w:pStyle w:val="NoSpacing"/>
      </w:pPr>
    </w:p>
    <w:p w:rsidR="00D07A51" w:rsidRDefault="00D07A51" w:rsidP="00A128FB">
      <w:pPr>
        <w:pStyle w:val="NoSpacing"/>
      </w:pPr>
    </w:p>
    <w:p w:rsidR="00D07A51" w:rsidRDefault="00D07A51" w:rsidP="00D07A51">
      <w:pPr>
        <w:pStyle w:val="NoSpacing"/>
      </w:pPr>
      <w:r>
        <w:t>Author Names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07A51" w:rsidRPr="006F4534" w:rsidTr="005D134E">
        <w:tc>
          <w:tcPr>
            <w:tcW w:w="9350" w:type="dxa"/>
            <w:tcBorders>
              <w:bottom w:val="single" w:sz="4" w:space="0" w:color="auto"/>
            </w:tcBorders>
          </w:tcPr>
          <w:sdt>
            <w:sdtPr>
              <w:id w:val="-2038876851"/>
              <w:placeholder>
                <w:docPart w:val="16963CAFB35F459AAF15AAE82CB6A5DF"/>
              </w:placeholder>
              <w:showingPlcHdr/>
            </w:sdtPr>
            <w:sdtEndPr/>
            <w:sdtContent>
              <w:p w:rsidR="00D07A51" w:rsidRPr="006F4534" w:rsidRDefault="00D07A51" w:rsidP="005D134E">
                <w:pPr>
                  <w:pStyle w:val="NoSpacing"/>
                </w:pPr>
                <w:r w:rsidRPr="001355D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F4534" w:rsidRPr="006F4534" w:rsidTr="006F4534">
        <w:tc>
          <w:tcPr>
            <w:tcW w:w="9350" w:type="dxa"/>
            <w:tcBorders>
              <w:top w:val="single" w:sz="4" w:space="0" w:color="auto"/>
            </w:tcBorders>
          </w:tcPr>
          <w:p w:rsidR="006F4534" w:rsidRPr="006F4534" w:rsidRDefault="006F4534" w:rsidP="00AB6A69">
            <w:pPr>
              <w:pStyle w:val="NoSpacing"/>
            </w:pPr>
          </w:p>
        </w:tc>
      </w:tr>
    </w:tbl>
    <w:p w:rsidR="00A128FB" w:rsidRDefault="00A128FB" w:rsidP="00A128FB">
      <w:pPr>
        <w:pStyle w:val="NoSpacing"/>
      </w:pPr>
    </w:p>
    <w:p w:rsidR="00D07A51" w:rsidRDefault="00D07A51" w:rsidP="00D07A51">
      <w:pPr>
        <w:pStyle w:val="NoSpacing"/>
      </w:pPr>
      <w:r>
        <w:t>Abstract (no more than 250 words)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07A51" w:rsidRPr="006F4534" w:rsidTr="005D134E">
        <w:tc>
          <w:tcPr>
            <w:tcW w:w="9350" w:type="dxa"/>
            <w:tcBorders>
              <w:bottom w:val="single" w:sz="4" w:space="0" w:color="auto"/>
            </w:tcBorders>
          </w:tcPr>
          <w:sdt>
            <w:sdtPr>
              <w:id w:val="628834522"/>
              <w:placeholder>
                <w:docPart w:val="27E92C2F75B24C0599E5BFCEBB488869"/>
              </w:placeholder>
              <w:showingPlcHdr/>
            </w:sdtPr>
            <w:sdtEndPr/>
            <w:sdtContent>
              <w:p w:rsidR="00D07A51" w:rsidRPr="006F4534" w:rsidRDefault="00D07A51" w:rsidP="005D134E">
                <w:pPr>
                  <w:pStyle w:val="NoSpacing"/>
                </w:pPr>
                <w:r w:rsidRPr="001355D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A128FB" w:rsidRDefault="00A128FB" w:rsidP="00A128FB">
      <w:pPr>
        <w:pStyle w:val="NoSpacing"/>
      </w:pPr>
    </w:p>
    <w:p w:rsidR="00D07A51" w:rsidRDefault="00D07A51" w:rsidP="00A128FB">
      <w:pPr>
        <w:pStyle w:val="NoSpacing"/>
      </w:pPr>
    </w:p>
    <w:p w:rsidR="00A128FB" w:rsidRDefault="00A128FB" w:rsidP="00B45E09">
      <w:pPr>
        <w:pStyle w:val="NoSpacing"/>
      </w:pPr>
      <w:r>
        <w:t xml:space="preserve">Please ensure the text of the manuscript conforms to </w:t>
      </w:r>
      <w:r w:rsidR="00C74C03">
        <w:t>journal</w:t>
      </w:r>
      <w:r>
        <w:t xml:space="preserve"> style </w:t>
      </w:r>
      <w:r w:rsidR="00C74C03">
        <w:t>as seen in the Manuscript Formatting Template</w:t>
      </w:r>
      <w:r>
        <w:t xml:space="preserve">. When determining page length, the text should be double-spaced, in size 12 </w:t>
      </w:r>
      <w:r w:rsidR="00B45E09">
        <w:t>font, have one-inch margins</w:t>
      </w:r>
      <w:r w:rsidR="00C74C03">
        <w:t>, and include manuscript text, R</w:t>
      </w:r>
      <w:r w:rsidR="00B45E09">
        <w:t>eferences, and figure captions.</w:t>
      </w:r>
    </w:p>
    <w:p w:rsidR="00A128FB" w:rsidRDefault="00A128FB" w:rsidP="00A128FB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525"/>
      </w:tblGrid>
      <w:tr w:rsidR="00D07A51" w:rsidRPr="00D07A51" w:rsidTr="00D07A51">
        <w:tc>
          <w:tcPr>
            <w:tcW w:w="1260" w:type="dxa"/>
          </w:tcPr>
          <w:p w:rsidR="00D07A51" w:rsidRPr="00D07A51" w:rsidRDefault="00D07A51" w:rsidP="00BC5012">
            <w:pPr>
              <w:pStyle w:val="NoSpacing"/>
            </w:pPr>
            <w:r w:rsidRPr="00D07A51">
              <w:t># Pages:</w:t>
            </w:r>
          </w:p>
        </w:tc>
        <w:tc>
          <w:tcPr>
            <w:tcW w:w="2525" w:type="dxa"/>
            <w:tcBorders>
              <w:bottom w:val="single" w:sz="4" w:space="0" w:color="FFFFFF" w:themeColor="background1"/>
            </w:tcBorders>
          </w:tcPr>
          <w:p w:rsidR="00D07A51" w:rsidRPr="00D07A51" w:rsidRDefault="00D07A51" w:rsidP="00D07A51">
            <w:pPr>
              <w:pStyle w:val="NoSpacing"/>
              <w:ind w:right="-108"/>
            </w:pPr>
            <w:sdt>
              <w:sdtPr>
                <w:id w:val="-1829051864"/>
                <w:placeholder>
                  <w:docPart w:val="51072D3335934F0282BA2FEE8CEAE8B5"/>
                </w:placeholder>
                <w:showingPlcHdr/>
              </w:sdtPr>
              <w:sdtContent>
                <w:r w:rsidRPr="001355D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7A51" w:rsidRPr="00D07A51" w:rsidTr="00D07A51">
        <w:tc>
          <w:tcPr>
            <w:tcW w:w="1260" w:type="dxa"/>
          </w:tcPr>
          <w:p w:rsidR="00D07A51" w:rsidRPr="00D07A51" w:rsidRDefault="00D07A51" w:rsidP="00BC5012">
            <w:pPr>
              <w:pStyle w:val="NoSpacing"/>
            </w:pPr>
            <w:r w:rsidRPr="00D07A51">
              <w:t># Figures:</w:t>
            </w:r>
          </w:p>
        </w:tc>
        <w:tc>
          <w:tcPr>
            <w:tcW w:w="25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07A51" w:rsidRPr="00D07A51" w:rsidRDefault="00D07A51" w:rsidP="00BC5012">
            <w:pPr>
              <w:pStyle w:val="NoSpacing"/>
            </w:pPr>
            <w:sdt>
              <w:sdtPr>
                <w:id w:val="-2014454908"/>
                <w:placeholder>
                  <w:docPart w:val="51072D3335934F0282BA2FEE8CEAE8B5"/>
                </w:placeholder>
                <w:showingPlcHdr/>
              </w:sdtPr>
              <w:sdtContent>
                <w:r w:rsidRPr="001355D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7A51" w:rsidRPr="00D07A51" w:rsidTr="00D07A51">
        <w:tc>
          <w:tcPr>
            <w:tcW w:w="1260" w:type="dxa"/>
          </w:tcPr>
          <w:p w:rsidR="00D07A51" w:rsidRPr="00D07A51" w:rsidRDefault="00D07A51" w:rsidP="00BC5012">
            <w:pPr>
              <w:pStyle w:val="NoSpacing"/>
            </w:pPr>
            <w:r w:rsidRPr="00D07A51">
              <w:t># Tables:</w:t>
            </w:r>
          </w:p>
        </w:tc>
        <w:tc>
          <w:tcPr>
            <w:tcW w:w="2525" w:type="dxa"/>
            <w:tcBorders>
              <w:top w:val="single" w:sz="4" w:space="0" w:color="FFFFFF" w:themeColor="background1"/>
            </w:tcBorders>
          </w:tcPr>
          <w:p w:rsidR="00D07A51" w:rsidRPr="00D07A51" w:rsidRDefault="00D07A51" w:rsidP="00BC5012">
            <w:pPr>
              <w:pStyle w:val="NoSpacing"/>
            </w:pPr>
            <w:sdt>
              <w:sdtPr>
                <w:id w:val="-931665249"/>
                <w:placeholder>
                  <w:docPart w:val="51072D3335934F0282BA2FEE8CEAE8B5"/>
                </w:placeholder>
                <w:showingPlcHdr/>
              </w:sdtPr>
              <w:sdtContent>
                <w:r w:rsidRPr="001355D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B45E09" w:rsidRDefault="00B45E09" w:rsidP="00A128FB">
      <w:pPr>
        <w:pStyle w:val="NoSpacing"/>
      </w:pPr>
    </w:p>
    <w:p w:rsidR="00D07A51" w:rsidRDefault="00D07A51" w:rsidP="00A128FB">
      <w:pPr>
        <w:pStyle w:val="NoSpacing"/>
      </w:pPr>
    </w:p>
    <w:p w:rsidR="00B45E09" w:rsidRDefault="00B45E09" w:rsidP="00A128FB">
      <w:pPr>
        <w:pStyle w:val="NoSpacing"/>
      </w:pPr>
      <w:r>
        <w:t xml:space="preserve">Memoirs are by default online-only, but may be printed </w:t>
      </w:r>
      <w:r w:rsidR="00793CBD">
        <w:t>upon author request. Printin</w:t>
      </w:r>
      <w:r w:rsidR="00D07A51">
        <w:t>g will incur an additional cost</w:t>
      </w:r>
      <w:r w:rsidR="00793CBD">
        <w:t xml:space="preserve"> an</w:t>
      </w:r>
      <w:r w:rsidR="00BB4470">
        <w:t>d the minimum print batch is 25</w:t>
      </w:r>
      <w:r w:rsidR="00793CBD">
        <w:t>.</w:t>
      </w:r>
    </w:p>
    <w:p w:rsidR="00D07A51" w:rsidRDefault="00D07A51" w:rsidP="00A128FB">
      <w:pPr>
        <w:pStyle w:val="NoSpacing"/>
      </w:pPr>
    </w:p>
    <w:p w:rsidR="00793CBD" w:rsidRDefault="00793CBD" w:rsidP="00A128FB">
      <w:pPr>
        <w:pStyle w:val="NoSpacing"/>
      </w:pPr>
      <w:r>
        <w:t>Would you like the memoir to be printed?</w:t>
      </w:r>
      <w:r w:rsidR="00C74C03">
        <w:t xml:space="preserve"> This answer can be changed later. </w:t>
      </w:r>
      <w:sdt>
        <w:sdtPr>
          <w:id w:val="-1375530460"/>
          <w:placeholder>
            <w:docPart w:val="EE406F204E8C47EFB6F8B7C77711A966"/>
          </w:placeholder>
          <w:dropDownList>
            <w:listItem w:displayText="____" w:value="____"/>
            <w:listItem w:displayText="No" w:value="No"/>
            <w:listItem w:displayText="Yes" w:value="Yes"/>
          </w:dropDownList>
        </w:sdtPr>
        <w:sdtEndPr/>
        <w:sdtContent>
          <w:r w:rsidR="00D07A51">
            <w:t>____</w:t>
          </w:r>
        </w:sdtContent>
      </w:sdt>
    </w:p>
    <w:p w:rsidR="00793CBD" w:rsidRDefault="00793CBD" w:rsidP="00A128FB">
      <w:pPr>
        <w:pStyle w:val="NoSpacing"/>
      </w:pPr>
    </w:p>
    <w:p w:rsidR="00A128FB" w:rsidRDefault="00A128FB" w:rsidP="00A128FB">
      <w:pPr>
        <w:pStyle w:val="NoSpacing"/>
      </w:pPr>
    </w:p>
    <w:p w:rsidR="00D07A51" w:rsidRDefault="00D07A51" w:rsidP="00D07A51">
      <w:pPr>
        <w:pStyle w:val="NoSpacing"/>
      </w:pPr>
      <w:r>
        <w:t>Please provide an outline of the memoir.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07A51" w:rsidRPr="006F4534" w:rsidTr="005D134E">
        <w:tc>
          <w:tcPr>
            <w:tcW w:w="9350" w:type="dxa"/>
            <w:tcBorders>
              <w:bottom w:val="single" w:sz="4" w:space="0" w:color="auto"/>
            </w:tcBorders>
          </w:tcPr>
          <w:sdt>
            <w:sdtPr>
              <w:id w:val="486441423"/>
              <w:placeholder>
                <w:docPart w:val="2EEC83FA57FD4CA5B66DE14901742DE5"/>
              </w:placeholder>
              <w:showingPlcHdr/>
            </w:sdtPr>
            <w:sdtEndPr/>
            <w:sdtContent>
              <w:p w:rsidR="00D07A51" w:rsidRPr="006F4534" w:rsidRDefault="00D07A51" w:rsidP="005D134E">
                <w:pPr>
                  <w:pStyle w:val="NoSpacing"/>
                </w:pPr>
                <w:r w:rsidRPr="001355D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A128FB" w:rsidRDefault="00A128FB" w:rsidP="00A128FB">
      <w:pPr>
        <w:pStyle w:val="NoSpacing"/>
      </w:pPr>
      <w:bookmarkStart w:id="0" w:name="_GoBack"/>
      <w:bookmarkEnd w:id="0"/>
    </w:p>
    <w:sectPr w:rsidR="00A128FB" w:rsidSect="00DF0BB5">
      <w:footerReference w:type="default" r:id="rId6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3F7" w:rsidRDefault="006343F7" w:rsidP="00D13966">
      <w:pPr>
        <w:spacing w:after="0"/>
      </w:pPr>
      <w:r>
        <w:separator/>
      </w:r>
    </w:p>
  </w:endnote>
  <w:endnote w:type="continuationSeparator" w:id="0">
    <w:p w:rsidR="006343F7" w:rsidRDefault="006343F7" w:rsidP="00D139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966" w:rsidRDefault="00D13966">
    <w:pPr>
      <w:pStyle w:val="Footer"/>
    </w:pPr>
    <w:r>
      <w:t>Version 4/5/23</w:t>
    </w:r>
  </w:p>
  <w:p w:rsidR="00D13966" w:rsidRDefault="00D13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3F7" w:rsidRDefault="006343F7" w:rsidP="00D13966">
      <w:pPr>
        <w:spacing w:after="0"/>
      </w:pPr>
      <w:r>
        <w:separator/>
      </w:r>
    </w:p>
  </w:footnote>
  <w:footnote w:type="continuationSeparator" w:id="0">
    <w:p w:rsidR="006343F7" w:rsidRDefault="006343F7" w:rsidP="00D139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70"/>
    <w:rsid w:val="00075974"/>
    <w:rsid w:val="001B41EE"/>
    <w:rsid w:val="00222B7A"/>
    <w:rsid w:val="00422086"/>
    <w:rsid w:val="00566428"/>
    <w:rsid w:val="006343F7"/>
    <w:rsid w:val="006A7ADE"/>
    <w:rsid w:val="006D208C"/>
    <w:rsid w:val="006F4534"/>
    <w:rsid w:val="00793CBD"/>
    <w:rsid w:val="007E2DAC"/>
    <w:rsid w:val="00931F8E"/>
    <w:rsid w:val="00A128FB"/>
    <w:rsid w:val="00AF48BB"/>
    <w:rsid w:val="00B45E09"/>
    <w:rsid w:val="00BB4470"/>
    <w:rsid w:val="00C74C03"/>
    <w:rsid w:val="00CD6B0D"/>
    <w:rsid w:val="00D07A51"/>
    <w:rsid w:val="00D13966"/>
    <w:rsid w:val="00DF0BB5"/>
    <w:rsid w:val="00F4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3D1A5-6FFF-4D92-B2B1-BFD9A31A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1EE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A128F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128FB"/>
    <w:rPr>
      <w:color w:val="808080"/>
    </w:rPr>
  </w:style>
  <w:style w:type="table" w:styleId="TableGrid">
    <w:name w:val="Table Grid"/>
    <w:basedOn w:val="TableNormal"/>
    <w:uiPriority w:val="39"/>
    <w:rsid w:val="006F453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9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3966"/>
  </w:style>
  <w:style w:type="paragraph" w:styleId="Footer">
    <w:name w:val="footer"/>
    <w:basedOn w:val="Normal"/>
    <w:link w:val="FooterChar"/>
    <w:uiPriority w:val="99"/>
    <w:unhideWhenUsed/>
    <w:rsid w:val="00D139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3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e\Desktop\Final%20Track%20Changed%20Documents\JP%20Guides%20and%20Website%20Updates\Memoir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406F204E8C47EFB6F8B7C77711A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E437A-0827-4FEE-AB09-669382F27FAB}"/>
      </w:docPartPr>
      <w:docPartBody>
        <w:p w:rsidR="00E76A04" w:rsidRDefault="00E6142C">
          <w:pPr>
            <w:pStyle w:val="EE406F204E8C47EFB6F8B7C77711A966"/>
          </w:pPr>
          <w:r w:rsidRPr="001355D8">
            <w:rPr>
              <w:rStyle w:val="PlaceholderText"/>
            </w:rPr>
            <w:t>Choose an item.</w:t>
          </w:r>
        </w:p>
      </w:docPartBody>
    </w:docPart>
    <w:docPart>
      <w:docPartPr>
        <w:name w:val="47E950CBB9194534ADBFD970FC704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1908-2BF8-43E5-98FF-F46590C83E42}"/>
      </w:docPartPr>
      <w:docPartBody>
        <w:p w:rsidR="00000000" w:rsidRDefault="00E76A04" w:rsidP="00E76A04">
          <w:pPr>
            <w:pStyle w:val="47E950CBB9194534ADBFD970FC70430F"/>
          </w:pPr>
          <w:r w:rsidRPr="001355D8">
            <w:rPr>
              <w:rStyle w:val="PlaceholderText"/>
            </w:rPr>
            <w:t>Click here to enter text.</w:t>
          </w:r>
        </w:p>
      </w:docPartBody>
    </w:docPart>
    <w:docPart>
      <w:docPartPr>
        <w:name w:val="16963CAFB35F459AAF15AAE82CB6A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2AB5-603B-4744-9AC2-3133096F6E68}"/>
      </w:docPartPr>
      <w:docPartBody>
        <w:p w:rsidR="00000000" w:rsidRDefault="00E76A04" w:rsidP="00E76A04">
          <w:pPr>
            <w:pStyle w:val="16963CAFB35F459AAF15AAE82CB6A5DF"/>
          </w:pPr>
          <w:r w:rsidRPr="001355D8">
            <w:rPr>
              <w:rStyle w:val="PlaceholderText"/>
            </w:rPr>
            <w:t>Click here to enter text.</w:t>
          </w:r>
        </w:p>
      </w:docPartBody>
    </w:docPart>
    <w:docPart>
      <w:docPartPr>
        <w:name w:val="27E92C2F75B24C0599E5BFCEBB48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B1465-5C69-413D-BC50-3DE662EBFA0D}"/>
      </w:docPartPr>
      <w:docPartBody>
        <w:p w:rsidR="00000000" w:rsidRDefault="00E76A04" w:rsidP="00E76A04">
          <w:pPr>
            <w:pStyle w:val="27E92C2F75B24C0599E5BFCEBB488869"/>
          </w:pPr>
          <w:r w:rsidRPr="001355D8">
            <w:rPr>
              <w:rStyle w:val="PlaceholderText"/>
            </w:rPr>
            <w:t>Click here to enter text.</w:t>
          </w:r>
        </w:p>
      </w:docPartBody>
    </w:docPart>
    <w:docPart>
      <w:docPartPr>
        <w:name w:val="51072D3335934F0282BA2FEE8CEAE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7A81A-88EA-4394-B9B4-0106A592CDFF}"/>
      </w:docPartPr>
      <w:docPartBody>
        <w:p w:rsidR="00000000" w:rsidRDefault="00E76A04" w:rsidP="00E76A04">
          <w:pPr>
            <w:pStyle w:val="51072D3335934F0282BA2FEE8CEAE8B5"/>
          </w:pPr>
          <w:r w:rsidRPr="001355D8">
            <w:rPr>
              <w:rStyle w:val="PlaceholderText"/>
            </w:rPr>
            <w:t>Click here to enter text.</w:t>
          </w:r>
        </w:p>
      </w:docPartBody>
    </w:docPart>
    <w:docPart>
      <w:docPartPr>
        <w:name w:val="2EEC83FA57FD4CA5B66DE14901742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7A114-4B5D-4007-8FA8-4547650CFC3A}"/>
      </w:docPartPr>
      <w:docPartBody>
        <w:p w:rsidR="00000000" w:rsidRDefault="00E76A04" w:rsidP="00E76A04">
          <w:pPr>
            <w:pStyle w:val="2EEC83FA57FD4CA5B66DE14901742DE5"/>
          </w:pPr>
          <w:r w:rsidRPr="001355D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2C"/>
    <w:rsid w:val="00B93B3A"/>
    <w:rsid w:val="00E6142C"/>
    <w:rsid w:val="00E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6A04"/>
    <w:rPr>
      <w:color w:val="808080"/>
    </w:rPr>
  </w:style>
  <w:style w:type="paragraph" w:customStyle="1" w:styleId="B11F771363014540A5AFF072FA2D9006">
    <w:name w:val="B11F771363014540A5AFF072FA2D9006"/>
  </w:style>
  <w:style w:type="paragraph" w:customStyle="1" w:styleId="EE406F204E8C47EFB6F8B7C77711A966">
    <w:name w:val="EE406F204E8C47EFB6F8B7C77711A966"/>
  </w:style>
  <w:style w:type="paragraph" w:customStyle="1" w:styleId="47E950CBB9194534ADBFD970FC70430F">
    <w:name w:val="47E950CBB9194534ADBFD970FC70430F"/>
    <w:rsid w:val="00E76A04"/>
  </w:style>
  <w:style w:type="paragraph" w:customStyle="1" w:styleId="16963CAFB35F459AAF15AAE82CB6A5DF">
    <w:name w:val="16963CAFB35F459AAF15AAE82CB6A5DF"/>
    <w:rsid w:val="00E76A04"/>
  </w:style>
  <w:style w:type="paragraph" w:customStyle="1" w:styleId="27E92C2F75B24C0599E5BFCEBB488869">
    <w:name w:val="27E92C2F75B24C0599E5BFCEBB488869"/>
    <w:rsid w:val="00E76A04"/>
  </w:style>
  <w:style w:type="paragraph" w:customStyle="1" w:styleId="104FAE0E67574978B43FCE930AAEEA6D">
    <w:name w:val="104FAE0E67574978B43FCE930AAEEA6D"/>
    <w:rsid w:val="00E76A04"/>
  </w:style>
  <w:style w:type="paragraph" w:customStyle="1" w:styleId="D5B91DCD7C694886973D1A3D6DE66032">
    <w:name w:val="D5B91DCD7C694886973D1A3D6DE66032"/>
    <w:rsid w:val="00E76A04"/>
  </w:style>
  <w:style w:type="paragraph" w:customStyle="1" w:styleId="51072D3335934F0282BA2FEE8CEAE8B5">
    <w:name w:val="51072D3335934F0282BA2FEE8CEAE8B5"/>
    <w:rsid w:val="00E76A04"/>
  </w:style>
  <w:style w:type="paragraph" w:customStyle="1" w:styleId="98CD60A1F35F492B9DBEECA328A99F5B">
    <w:name w:val="98CD60A1F35F492B9DBEECA328A99F5B"/>
    <w:rsid w:val="00E76A04"/>
  </w:style>
  <w:style w:type="paragraph" w:customStyle="1" w:styleId="76FA1D1E4F8549FD99C4FC6F5AA539A8">
    <w:name w:val="76FA1D1E4F8549FD99C4FC6F5AA539A8"/>
    <w:rsid w:val="00E76A04"/>
  </w:style>
  <w:style w:type="paragraph" w:customStyle="1" w:styleId="5E76D0F496E24AD8B2B67DB3995005E5">
    <w:name w:val="5E76D0F496E24AD8B2B67DB3995005E5"/>
    <w:rsid w:val="00E76A04"/>
  </w:style>
  <w:style w:type="paragraph" w:customStyle="1" w:styleId="DD1FA6ACB2C14E1394BF3BA8062AA133">
    <w:name w:val="DD1FA6ACB2C14E1394BF3BA8062AA133"/>
    <w:rsid w:val="00E76A04"/>
  </w:style>
  <w:style w:type="paragraph" w:customStyle="1" w:styleId="DD01BD0BDB8945D1BA2FAFAD1D5AFDBF">
    <w:name w:val="DD01BD0BDB8945D1BA2FAFAD1D5AFDBF"/>
    <w:rsid w:val="00E76A04"/>
  </w:style>
  <w:style w:type="paragraph" w:customStyle="1" w:styleId="06D65CB66ECE4CFDA16B49ABB75B3159">
    <w:name w:val="06D65CB66ECE4CFDA16B49ABB75B3159"/>
    <w:rsid w:val="00E76A04"/>
  </w:style>
  <w:style w:type="paragraph" w:customStyle="1" w:styleId="2EEC83FA57FD4CA5B66DE14901742DE5">
    <w:name w:val="2EEC83FA57FD4CA5B66DE14901742DE5"/>
    <w:rsid w:val="00E76A04"/>
  </w:style>
  <w:style w:type="paragraph" w:customStyle="1" w:styleId="80E1C4CEAD40497394DFEEA2A3388365">
    <w:name w:val="80E1C4CEAD40497394DFEEA2A3388365"/>
    <w:rsid w:val="00E76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Memoir Form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</dc:creator>
  <cp:keywords/>
  <dc:description/>
  <cp:lastModifiedBy>Jessie</cp:lastModifiedBy>
  <cp:revision>3</cp:revision>
  <dcterms:created xsi:type="dcterms:W3CDTF">2023-04-05T18:31:00Z</dcterms:created>
  <dcterms:modified xsi:type="dcterms:W3CDTF">2023-04-05T18:32:00Z</dcterms:modified>
</cp:coreProperties>
</file>